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D" w:rsidRPr="00DF60DF" w:rsidRDefault="00B043AD" w:rsidP="00FB0DAF">
      <w:pPr>
        <w:jc w:val="center"/>
      </w:pPr>
      <w:bookmarkStart w:id="0" w:name="_GoBack"/>
      <w:bookmarkEnd w:id="0"/>
    </w:p>
    <w:p w:rsidR="00FB0DAF" w:rsidRPr="00DF60DF" w:rsidRDefault="00BB17A8" w:rsidP="00FB0DAF">
      <w:pPr>
        <w:jc w:val="center"/>
      </w:pPr>
      <w:r w:rsidRPr="00DF60DF">
        <w:t xml:space="preserve">                                                                       </w:t>
      </w:r>
      <w:r w:rsidR="00FB0DAF" w:rsidRPr="00DF60DF">
        <w:t>УТВЕРЖДЕН</w:t>
      </w:r>
    </w:p>
    <w:p w:rsidR="00FB0DAF" w:rsidRPr="00DF60DF" w:rsidRDefault="00FB0DAF" w:rsidP="00FB0DAF">
      <w:pPr>
        <w:jc w:val="center"/>
      </w:pPr>
      <w:r w:rsidRPr="00DF60DF">
        <w:t xml:space="preserve">                                                                           </w:t>
      </w:r>
      <w:r w:rsidR="006C769A" w:rsidRPr="00DF60DF">
        <w:t xml:space="preserve">                     Решением Совета депутатов</w:t>
      </w:r>
      <w:r w:rsidRPr="00DF60DF">
        <w:t xml:space="preserve"> </w:t>
      </w:r>
    </w:p>
    <w:p w:rsidR="00FB0DAF" w:rsidRPr="00DF60DF" w:rsidRDefault="00FB0DAF" w:rsidP="00FB0DAF">
      <w:pPr>
        <w:jc w:val="center"/>
      </w:pPr>
      <w:r w:rsidRPr="00DF60DF">
        <w:t xml:space="preserve">                                                                </w:t>
      </w:r>
      <w:r w:rsidR="006C769A" w:rsidRPr="00DF60DF">
        <w:t xml:space="preserve">                    </w:t>
      </w:r>
      <w:r w:rsidRPr="00DF60DF">
        <w:t>Сергиево-Посадского</w:t>
      </w:r>
    </w:p>
    <w:p w:rsidR="00FB0DAF" w:rsidRPr="00DF60DF" w:rsidRDefault="00BB17A8" w:rsidP="00FB0DAF">
      <w:pPr>
        <w:jc w:val="center"/>
      </w:pPr>
      <w:r w:rsidRPr="00DF60DF">
        <w:t xml:space="preserve">                                                         </w:t>
      </w:r>
      <w:r w:rsidR="002E77C7" w:rsidRPr="00DF60DF">
        <w:t xml:space="preserve">                      городского округа</w:t>
      </w:r>
      <w:r w:rsidR="006C769A" w:rsidRPr="00DF60DF">
        <w:t xml:space="preserve"> </w:t>
      </w:r>
    </w:p>
    <w:p w:rsidR="006C769A" w:rsidRPr="00DF60DF" w:rsidRDefault="006C769A" w:rsidP="00FB0DAF">
      <w:pPr>
        <w:jc w:val="center"/>
      </w:pPr>
      <w:r w:rsidRPr="00DF60DF">
        <w:t xml:space="preserve">                                                                                  Московской области</w:t>
      </w:r>
    </w:p>
    <w:p w:rsidR="00FB0DAF" w:rsidRPr="00DF60DF" w:rsidRDefault="00FB0DAF" w:rsidP="00FB0DAF">
      <w:pPr>
        <w:jc w:val="center"/>
      </w:pPr>
      <w:r w:rsidRPr="00DF60DF">
        <w:t xml:space="preserve">                                                                                                     от ______________ №________</w:t>
      </w:r>
    </w:p>
    <w:p w:rsidR="00FB0DAF" w:rsidRPr="00DF60DF" w:rsidRDefault="00FB0DAF" w:rsidP="005F12D7"/>
    <w:p w:rsidR="00FB0DAF" w:rsidRPr="00DF60DF" w:rsidRDefault="00FB0DAF" w:rsidP="005F12D7"/>
    <w:p w:rsidR="002E77C7" w:rsidRPr="00DF60DF" w:rsidRDefault="002E77C7" w:rsidP="005F12D7"/>
    <w:p w:rsidR="00925DE0" w:rsidRPr="00DF60DF" w:rsidRDefault="002E77C7" w:rsidP="002E77C7">
      <w:pPr>
        <w:jc w:val="center"/>
        <w:rPr>
          <w:b/>
        </w:rPr>
      </w:pPr>
      <w:r w:rsidRPr="00DF60DF">
        <w:rPr>
          <w:b/>
        </w:rPr>
        <w:t>ПОРЯДОК</w:t>
      </w:r>
    </w:p>
    <w:p w:rsidR="002E77C7" w:rsidRPr="00DF60DF" w:rsidRDefault="002E77C7" w:rsidP="002E77C7">
      <w:pPr>
        <w:jc w:val="center"/>
        <w:rPr>
          <w:b/>
          <w:sz w:val="28"/>
          <w:szCs w:val="28"/>
        </w:rPr>
      </w:pPr>
      <w:r w:rsidRPr="00DF60DF">
        <w:rPr>
          <w:b/>
          <w:sz w:val="28"/>
          <w:szCs w:val="28"/>
        </w:rPr>
        <w:t>осуществления на территории Сергиево-Посадского городского округа 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</w:t>
      </w:r>
      <w:r w:rsidR="002B1B57" w:rsidRPr="00DF60DF">
        <w:rPr>
          <w:b/>
          <w:sz w:val="28"/>
          <w:szCs w:val="28"/>
        </w:rPr>
        <w:t>,</w:t>
      </w:r>
      <w:r w:rsidRPr="00DF60DF">
        <w:rPr>
          <w:b/>
          <w:sz w:val="28"/>
          <w:szCs w:val="28"/>
        </w:rPr>
        <w:t xml:space="preserve"> </w:t>
      </w:r>
      <w:r w:rsidR="002B1B57" w:rsidRPr="00DF60DF">
        <w:rPr>
          <w:b/>
          <w:sz w:val="28"/>
          <w:szCs w:val="28"/>
        </w:rPr>
        <w:t>необходимых для развития, обеспечения надежности и энергетической эффективности системы теплоснабжения и определенных для нее в схеме теплоснабжения</w:t>
      </w:r>
    </w:p>
    <w:p w:rsidR="002E77C7" w:rsidRPr="00DF60DF" w:rsidRDefault="002E77C7" w:rsidP="00FE3428">
      <w:pPr>
        <w:jc w:val="center"/>
      </w:pPr>
    </w:p>
    <w:p w:rsidR="00FE3428" w:rsidRPr="00DF60DF" w:rsidRDefault="00DB1A7E" w:rsidP="00FE3428">
      <w:pPr>
        <w:jc w:val="center"/>
      </w:pPr>
      <w:r w:rsidRPr="00DF60DF">
        <w:t>1.</w:t>
      </w:r>
      <w:r w:rsidR="00FE3428" w:rsidRPr="00DF60DF">
        <w:t xml:space="preserve"> Общие положения</w:t>
      </w:r>
    </w:p>
    <w:p w:rsidR="00FE3428" w:rsidRPr="00DF60DF" w:rsidRDefault="00FE3428" w:rsidP="00FE3428">
      <w:pPr>
        <w:ind w:firstLine="709"/>
        <w:jc w:val="both"/>
      </w:pPr>
    </w:p>
    <w:p w:rsidR="00C03537" w:rsidRPr="00DF60DF" w:rsidRDefault="00C03537" w:rsidP="00C03537">
      <w:pPr>
        <w:jc w:val="both"/>
        <w:rPr>
          <w:sz w:val="28"/>
          <w:szCs w:val="28"/>
        </w:rPr>
      </w:pPr>
    </w:p>
    <w:p w:rsidR="002E77C7" w:rsidRPr="00DF60DF" w:rsidRDefault="00C03537" w:rsidP="00C0353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Порядок осуществления на территории Сергиево-Посадского городского округа 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(далее – Порядок) </w:t>
      </w:r>
      <w:r w:rsidR="002E77C7" w:rsidRPr="00DF60DF">
        <w:rPr>
          <w:sz w:val="28"/>
          <w:szCs w:val="28"/>
        </w:rPr>
        <w:t xml:space="preserve">разработан в соответствии с </w:t>
      </w:r>
      <w:r w:rsidR="00BE2EDE" w:rsidRPr="00DF60D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№190-ФЗ «О теплоснабжении»</w:t>
      </w:r>
      <w:r w:rsidRPr="00DF60DF">
        <w:rPr>
          <w:sz w:val="28"/>
          <w:szCs w:val="28"/>
        </w:rPr>
        <w:t xml:space="preserve"> (далее – Федеральный закон                 № 190-ФЗ)</w:t>
      </w:r>
      <w:r w:rsidR="00BE2EDE" w:rsidRPr="00DF60DF">
        <w:rPr>
          <w:sz w:val="28"/>
          <w:szCs w:val="28"/>
        </w:rPr>
        <w:t>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DF60DF">
        <w:rPr>
          <w:sz w:val="28"/>
          <w:szCs w:val="28"/>
        </w:rPr>
        <w:t xml:space="preserve"> (далее – Федеральный закон № 294-ФЗ)</w:t>
      </w:r>
      <w:r w:rsidR="00BE2EDE" w:rsidRPr="00DF60DF">
        <w:rPr>
          <w:sz w:val="28"/>
          <w:szCs w:val="28"/>
        </w:rPr>
        <w:t xml:space="preserve">, </w:t>
      </w:r>
      <w:r w:rsidRPr="00DF60DF">
        <w:rPr>
          <w:sz w:val="28"/>
          <w:szCs w:val="28"/>
        </w:rPr>
        <w:t>на основании Постановления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(далее – постановление Правительства РФ № 489), Устава муниципального образования «Сергиево-Посадский горо</w:t>
      </w:r>
      <w:r w:rsidR="00DF60DF">
        <w:rPr>
          <w:sz w:val="28"/>
          <w:szCs w:val="28"/>
        </w:rPr>
        <w:t>дской округ Московской области».</w:t>
      </w:r>
      <w:r w:rsidRPr="00DF60DF">
        <w:rPr>
          <w:sz w:val="28"/>
          <w:szCs w:val="28"/>
        </w:rPr>
        <w:t xml:space="preserve"> </w:t>
      </w:r>
    </w:p>
    <w:p w:rsidR="002E77C7" w:rsidRPr="00DF60DF" w:rsidRDefault="002E77C7" w:rsidP="0021238E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Порядок устанавливает правила организации и осуществления на территории </w:t>
      </w:r>
      <w:r w:rsidR="00BE2EDE" w:rsidRPr="00DF60DF">
        <w:rPr>
          <w:sz w:val="28"/>
          <w:szCs w:val="28"/>
        </w:rPr>
        <w:t>Сергиево-Посадского городского округа</w:t>
      </w:r>
      <w:r w:rsidRPr="00DF60DF">
        <w:rPr>
          <w:sz w:val="28"/>
          <w:szCs w:val="28"/>
        </w:rPr>
        <w:t xml:space="preserve"> в ценовых зонах теплоснабжения муниципального контроля за выполнением едиными теплоснабжающими организациями мероприятий по строительству, </w:t>
      </w:r>
      <w:r w:rsidRPr="00DF60DF">
        <w:rPr>
          <w:sz w:val="28"/>
          <w:szCs w:val="28"/>
        </w:rPr>
        <w:lastRenderedPageBreak/>
        <w:t xml:space="preserve">реконструкции и (или) модернизации объектов теплоснабжения, </w:t>
      </w:r>
      <w:r w:rsidR="00F419D8" w:rsidRPr="00DF60DF">
        <w:rPr>
          <w:sz w:val="28"/>
          <w:szCs w:val="28"/>
        </w:rPr>
        <w:t>необходимых для развития, обеспечения надежности и энергетической эффективности системы теплоснабжения и определенных для нее в схеме</w:t>
      </w:r>
      <w:r w:rsidR="0021238E" w:rsidRPr="00DF60DF">
        <w:rPr>
          <w:bCs/>
          <w:sz w:val="28"/>
          <w:szCs w:val="28"/>
        </w:rPr>
        <w:t xml:space="preserve"> </w:t>
      </w:r>
      <w:r w:rsidR="00F419D8" w:rsidRPr="00DF60DF">
        <w:rPr>
          <w:sz w:val="28"/>
          <w:szCs w:val="28"/>
        </w:rPr>
        <w:t xml:space="preserve">теплоснабжения </w:t>
      </w:r>
      <w:r w:rsidRPr="00DF60DF">
        <w:rPr>
          <w:sz w:val="28"/>
          <w:szCs w:val="28"/>
        </w:rPr>
        <w:t xml:space="preserve">(далее – муниципальный контроль за выполнением едиными теплоснабжающими организациями мероприятий по развитию системы теплоснабжения), а также определяет права, обязанности и ответственность должностных лиц администрации </w:t>
      </w:r>
      <w:r w:rsidR="00BE2EDE" w:rsidRPr="00DF60DF">
        <w:rPr>
          <w:sz w:val="28"/>
          <w:szCs w:val="28"/>
        </w:rPr>
        <w:t>Сергиево-Посадского городского округа</w:t>
      </w:r>
      <w:r w:rsidRPr="00DF60DF">
        <w:rPr>
          <w:sz w:val="28"/>
          <w:szCs w:val="28"/>
        </w:rPr>
        <w:t>, осуществляющих муниципальный контроль за выполнением едиными теплоснабжающими организациями мероприятий по развитию системы теплоснабжения, формы осуществления муниципального контроля за выполнением едиными теплоснабжающими организациями мероприятий по развитию системы теплоснабжения, права, обязанности и ответственность единых теплоснабжающих организаций при проведении мероприятий по муниципальному контролю за выполнением едиными теплоснабжающими организациями мероприятий по развитию системы теплоснабжения.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Предметом муниципального контроля является полнота и своевременность выполнения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</w:t>
      </w:r>
      <w:r w:rsidR="00BE2EDE" w:rsidRPr="00DF60DF">
        <w:rPr>
          <w:sz w:val="28"/>
          <w:szCs w:val="28"/>
        </w:rPr>
        <w:t>Сергиево-Посадского городского округа</w:t>
      </w:r>
      <w:r w:rsidRPr="00DF60DF">
        <w:rPr>
          <w:sz w:val="28"/>
          <w:szCs w:val="28"/>
        </w:rPr>
        <w:t xml:space="preserve"> (далее – схема теплоснабжения).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 xml:space="preserve">Органом муниципального контроля </w:t>
      </w:r>
      <w:r w:rsidRPr="00DF60DF">
        <w:rPr>
          <w:sz w:val="28"/>
          <w:szCs w:val="28"/>
        </w:rPr>
        <w:t xml:space="preserve">за выполнением едиными теплоснабжающими организациями мероприятий по развитию системы теплоснабжения является администрация </w:t>
      </w:r>
      <w:r w:rsidR="00BE2EDE" w:rsidRPr="00DF60DF">
        <w:rPr>
          <w:sz w:val="28"/>
          <w:szCs w:val="28"/>
        </w:rPr>
        <w:t>Сергиево-Посадского городского округа</w:t>
      </w:r>
      <w:r w:rsidRPr="00DF60DF">
        <w:rPr>
          <w:sz w:val="28"/>
          <w:szCs w:val="28"/>
        </w:rPr>
        <w:t xml:space="preserve"> (далее – администрация</w:t>
      </w:r>
      <w:r w:rsidR="0021238E" w:rsidRPr="00DF60DF">
        <w:rPr>
          <w:sz w:val="28"/>
          <w:szCs w:val="28"/>
        </w:rPr>
        <w:t>, уполномоченный орган, орган муниципального контроля</w:t>
      </w:r>
      <w:r w:rsidRPr="00DF60DF">
        <w:rPr>
          <w:sz w:val="28"/>
          <w:szCs w:val="28"/>
        </w:rPr>
        <w:t>).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 xml:space="preserve">Муниципальную функцию по осуществлению муниципального контроля </w:t>
      </w:r>
      <w:r w:rsidRPr="00DF60DF">
        <w:rPr>
          <w:sz w:val="28"/>
          <w:szCs w:val="28"/>
        </w:rPr>
        <w:t xml:space="preserve">за выполнением едиными теплоснабжающими организациями мероприятий по развитию системы теплоснабжения исполняют должностные лица управления </w:t>
      </w:r>
      <w:r w:rsidR="00BE2EDE" w:rsidRPr="00DF60DF">
        <w:rPr>
          <w:sz w:val="28"/>
          <w:szCs w:val="28"/>
        </w:rPr>
        <w:t>коммунальной инфраструктуры администрации</w:t>
      </w:r>
      <w:r w:rsidRPr="00DF60DF">
        <w:rPr>
          <w:sz w:val="28"/>
          <w:szCs w:val="28"/>
        </w:rPr>
        <w:t>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 xml:space="preserve">Функциональные права и обязанности должностных лиц, указанных в пункте 1.5 настоящего Порядка, устанавливаются должностными инструкциями в соответствии с настоящим Порядком и Административным регламентом исполнения муниципальной функции по осуществлению муниципального контроля </w:t>
      </w:r>
      <w:r w:rsidRPr="00DF60DF">
        <w:rPr>
          <w:sz w:val="28"/>
          <w:szCs w:val="28"/>
        </w:rPr>
        <w:t>за выполнением едиными теплоснабжающими организациями мероприятий, определенных для них схемой теплоснабжения</w:t>
      </w:r>
      <w:r w:rsidR="0021238E" w:rsidRPr="00DF60DF">
        <w:rPr>
          <w:sz w:val="28"/>
          <w:szCs w:val="28"/>
        </w:rPr>
        <w:t>, утвержденн</w:t>
      </w:r>
      <w:r w:rsidR="00491F64">
        <w:rPr>
          <w:sz w:val="28"/>
          <w:szCs w:val="28"/>
        </w:rPr>
        <w:t>ого</w:t>
      </w:r>
      <w:r w:rsidR="0021238E" w:rsidRPr="00DF60DF">
        <w:rPr>
          <w:sz w:val="28"/>
          <w:szCs w:val="28"/>
        </w:rPr>
        <w:t xml:space="preserve"> главой Сергиево-Посадского городского округа.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 xml:space="preserve">Мониторинг эффективности муниципального контроля </w:t>
      </w:r>
      <w:r w:rsidRPr="00DF60DF">
        <w:rPr>
          <w:sz w:val="28"/>
          <w:szCs w:val="28"/>
        </w:rPr>
        <w:t xml:space="preserve">за выполнением едиными теплоснабжающими организациями мероприятий по развитию системы теплоснабжения организует и проводит </w:t>
      </w:r>
      <w:r w:rsidR="00BE2EDE" w:rsidRPr="00DF60DF">
        <w:rPr>
          <w:sz w:val="28"/>
          <w:szCs w:val="28"/>
        </w:rPr>
        <w:t>управление коммунальной инфраструктуры администрации.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lastRenderedPageBreak/>
        <w:t xml:space="preserve">Управление </w:t>
      </w:r>
      <w:r w:rsidR="00BE2EDE" w:rsidRPr="00DF60DF">
        <w:rPr>
          <w:bCs/>
          <w:sz w:val="28"/>
          <w:szCs w:val="28"/>
        </w:rPr>
        <w:t>коммунальной инфраструктуры</w:t>
      </w:r>
      <w:r w:rsidRPr="00DF60DF">
        <w:rPr>
          <w:sz w:val="28"/>
          <w:szCs w:val="28"/>
        </w:rPr>
        <w:t xml:space="preserve"> администрации размещает в информационно-телекоммуникационной сети «Интернет» </w:t>
      </w:r>
      <w:r w:rsidR="0021238E" w:rsidRPr="00DF60DF">
        <w:rPr>
          <w:sz w:val="28"/>
          <w:szCs w:val="28"/>
        </w:rPr>
        <w:t xml:space="preserve">по адресу: </w:t>
      </w:r>
      <w:r w:rsidR="0021238E" w:rsidRPr="00DF60DF">
        <w:rPr>
          <w:sz w:val="28"/>
          <w:szCs w:val="28"/>
          <w:lang w:val="en-US"/>
        </w:rPr>
        <w:t>sergiev</w:t>
      </w:r>
      <w:r w:rsidR="0021238E" w:rsidRPr="00DF60DF">
        <w:rPr>
          <w:sz w:val="28"/>
          <w:szCs w:val="28"/>
        </w:rPr>
        <w:t>-</w:t>
      </w:r>
      <w:r w:rsidR="0021238E" w:rsidRPr="00DF60DF">
        <w:rPr>
          <w:sz w:val="28"/>
          <w:szCs w:val="28"/>
          <w:lang w:val="en-US"/>
        </w:rPr>
        <w:t>reg</w:t>
      </w:r>
      <w:r w:rsidR="0021238E" w:rsidRPr="00DF60DF">
        <w:rPr>
          <w:sz w:val="28"/>
          <w:szCs w:val="28"/>
        </w:rPr>
        <w:t>.</w:t>
      </w:r>
      <w:r w:rsidR="0021238E" w:rsidRPr="00DF60DF">
        <w:rPr>
          <w:sz w:val="28"/>
          <w:szCs w:val="28"/>
          <w:lang w:val="en-US"/>
        </w:rPr>
        <w:t>ru</w:t>
      </w:r>
      <w:r w:rsidR="0021238E" w:rsidRPr="00DF60DF">
        <w:rPr>
          <w:sz w:val="28"/>
          <w:szCs w:val="28"/>
        </w:rPr>
        <w:t xml:space="preserve"> </w:t>
      </w:r>
      <w:r w:rsidRPr="00DF60DF">
        <w:rPr>
          <w:sz w:val="28"/>
          <w:szCs w:val="28"/>
        </w:rPr>
        <w:t>документы и информацию, предусмотренные Федеральным законом №294-ФЗ.</w:t>
      </w:r>
    </w:p>
    <w:p w:rsidR="002E77C7" w:rsidRPr="00DF60DF" w:rsidRDefault="002E77C7" w:rsidP="002E77C7">
      <w:pPr>
        <w:pStyle w:val="ad"/>
        <w:ind w:left="0"/>
        <w:jc w:val="both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>Организация и проведение мероприятий, направленных на профилактику нарушений требований схемы теплоснабжения</w:t>
      </w:r>
    </w:p>
    <w:p w:rsidR="00BE2EDE" w:rsidRPr="00DF60DF" w:rsidRDefault="00BE2EDE" w:rsidP="00BE2EDE">
      <w:pPr>
        <w:pStyle w:val="ad"/>
        <w:jc w:val="center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В целях предупреждения нарушений едиными теплоснабжающими организациями обязательств по выполнению мероприятий по развитию системы теплоснабжения администрация осуществляет мероприятия по профилактике таких нарушений в соответствии с ежегодно утверждаемой</w:t>
      </w:r>
      <w:r w:rsidR="00DF60DF" w:rsidRPr="00DF60DF">
        <w:rPr>
          <w:sz w:val="28"/>
          <w:szCs w:val="28"/>
        </w:rPr>
        <w:t xml:space="preserve"> главой Сергиево-Посадского городского округа</w:t>
      </w:r>
      <w:r w:rsidRPr="00DF60DF">
        <w:rPr>
          <w:sz w:val="28"/>
          <w:szCs w:val="28"/>
        </w:rPr>
        <w:t xml:space="preserve"> программой профилактики нарушений.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В целях профилактики нарушений администрация:</w:t>
      </w:r>
    </w:p>
    <w:p w:rsidR="002E77C7" w:rsidRPr="00DF60DF" w:rsidRDefault="002E77C7" w:rsidP="002E77C7">
      <w:pPr>
        <w:pStyle w:val="ad"/>
        <w:widowControl w:val="0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F60DF">
        <w:rPr>
          <w:sz w:val="28"/>
          <w:szCs w:val="28"/>
        </w:rPr>
        <w:t xml:space="preserve">размещает на официальном сайте </w:t>
      </w:r>
      <w:r w:rsidR="00202847" w:rsidRPr="00DF60DF">
        <w:rPr>
          <w:sz w:val="28"/>
          <w:szCs w:val="28"/>
        </w:rPr>
        <w:t>органов местного самоуправления</w:t>
      </w:r>
      <w:r w:rsidRPr="00DF60DF">
        <w:rPr>
          <w:sz w:val="28"/>
          <w:szCs w:val="28"/>
        </w:rPr>
        <w:t xml:space="preserve"> в информационно-телекоммуникационной сети «Интернет»</w:t>
      </w:r>
      <w:r w:rsidR="00202847" w:rsidRPr="00DF60DF">
        <w:rPr>
          <w:sz w:val="28"/>
          <w:szCs w:val="28"/>
        </w:rPr>
        <w:t xml:space="preserve"> по адресу: </w:t>
      </w:r>
      <w:r w:rsidR="00202847" w:rsidRPr="00DF60DF">
        <w:rPr>
          <w:sz w:val="28"/>
          <w:szCs w:val="28"/>
          <w:lang w:val="en-US"/>
        </w:rPr>
        <w:t>sergiev</w:t>
      </w:r>
      <w:r w:rsidR="00202847" w:rsidRPr="00DF60DF">
        <w:rPr>
          <w:sz w:val="28"/>
          <w:szCs w:val="28"/>
        </w:rPr>
        <w:t>-</w:t>
      </w:r>
      <w:r w:rsidR="00202847" w:rsidRPr="00DF60DF">
        <w:rPr>
          <w:sz w:val="28"/>
          <w:szCs w:val="28"/>
          <w:lang w:val="en-US"/>
        </w:rPr>
        <w:t>reg</w:t>
      </w:r>
      <w:r w:rsidR="00202847" w:rsidRPr="00DF60DF">
        <w:rPr>
          <w:sz w:val="28"/>
          <w:szCs w:val="28"/>
        </w:rPr>
        <w:t>.</w:t>
      </w:r>
      <w:r w:rsidR="00202847" w:rsidRPr="00DF60DF">
        <w:rPr>
          <w:sz w:val="28"/>
          <w:szCs w:val="28"/>
          <w:lang w:val="en-US"/>
        </w:rPr>
        <w:t>ru</w:t>
      </w:r>
      <w:r w:rsidRPr="00DF60DF">
        <w:rPr>
          <w:sz w:val="28"/>
          <w:szCs w:val="28"/>
        </w:rPr>
        <w:t xml:space="preserve"> (далее – официальный сайт) схему теплоснабжения</w:t>
      </w:r>
      <w:r w:rsidR="00DF60DF" w:rsidRPr="00DF60DF">
        <w:rPr>
          <w:sz w:val="28"/>
          <w:szCs w:val="28"/>
        </w:rPr>
        <w:t xml:space="preserve"> в течение десяти дней со дня ее подписания</w:t>
      </w:r>
      <w:r w:rsidRPr="00DF60DF">
        <w:rPr>
          <w:sz w:val="28"/>
          <w:szCs w:val="28"/>
        </w:rPr>
        <w:t>;</w:t>
      </w:r>
    </w:p>
    <w:p w:rsidR="002E77C7" w:rsidRPr="00DF60DF" w:rsidRDefault="002E77C7" w:rsidP="002E77C7">
      <w:pPr>
        <w:pStyle w:val="ad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размещает на официальном сайте соглашение об исполнении схемы теплоснабжения в течение десяти дней со дня его подписания, за исключением сведений, составляющих государственную, коммерческую и иную охраняемую законом тайну. Информация о размещении соглашения об исполнении схемы теплоснабжения также публикуется администрацией в </w:t>
      </w:r>
      <w:r w:rsidR="00202847" w:rsidRPr="00DF60DF">
        <w:rPr>
          <w:sz w:val="28"/>
          <w:szCs w:val="28"/>
        </w:rPr>
        <w:t>газете «Вперёд»</w:t>
      </w:r>
      <w:r w:rsidRPr="00DF60DF">
        <w:rPr>
          <w:sz w:val="28"/>
          <w:szCs w:val="28"/>
        </w:rPr>
        <w:t>;</w:t>
      </w:r>
    </w:p>
    <w:p w:rsidR="002E77C7" w:rsidRPr="00DF60DF" w:rsidRDefault="002E77C7" w:rsidP="002E77C7">
      <w:pPr>
        <w:pStyle w:val="ad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ежегодно публикует отчетную информацию об исполнении схемы теплоснабжения в порядке и сроки, установлен</w:t>
      </w:r>
      <w:r w:rsidR="00326540" w:rsidRPr="00DF60DF">
        <w:rPr>
          <w:sz w:val="28"/>
          <w:szCs w:val="28"/>
        </w:rPr>
        <w:t>ные</w:t>
      </w:r>
      <w:r w:rsidRPr="00DF60DF">
        <w:rPr>
          <w:sz w:val="28"/>
          <w:szCs w:val="28"/>
        </w:rPr>
        <w:t xml:space="preserve"> </w:t>
      </w:r>
      <w:r w:rsidR="00DF60DF" w:rsidRPr="00DF60DF">
        <w:rPr>
          <w:sz w:val="28"/>
          <w:szCs w:val="28"/>
        </w:rPr>
        <w:t>Федеральным законом                 № 190-ФЗ</w:t>
      </w:r>
      <w:r w:rsidRPr="00DF60DF">
        <w:rPr>
          <w:sz w:val="28"/>
          <w:szCs w:val="28"/>
        </w:rPr>
        <w:t>;</w:t>
      </w:r>
    </w:p>
    <w:p w:rsidR="002E77C7" w:rsidRPr="00857A24" w:rsidRDefault="002E77C7" w:rsidP="002E77C7">
      <w:pPr>
        <w:pStyle w:val="ad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осуществляет информирование единых теплоснабжающих организаций по вопросам выполнения мероприятий по развитию системы теплоснабжения, в том числе посредством разработки и опубликования руководств, проведения семинаров и конференций, разъяснительной работы в средствах массовой информации и иными способами. В случае принятия новой или  актуализации существующей схемы теплоснабжения администрация подготавливает и распространяет комментарии о содержании новой (актуализированной) схемы теплоснабжения,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обеспечение выполнения мероприятий по развитию системы теплоснабжения;</w:t>
      </w:r>
    </w:p>
    <w:p w:rsidR="00857A24" w:rsidRPr="00DF60DF" w:rsidRDefault="00857A24" w:rsidP="002E77C7">
      <w:pPr>
        <w:pStyle w:val="ad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осуществляет информирование по вопросам соблюдения обязательных требований, требований, установленных муниципальными правовыми актами;</w:t>
      </w:r>
    </w:p>
    <w:p w:rsidR="002E77C7" w:rsidRPr="00DF60DF" w:rsidRDefault="002E77C7" w:rsidP="002E77C7">
      <w:pPr>
        <w:pStyle w:val="ad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lastRenderedPageBreak/>
        <w:t>обеспечивает регулярное (не реже одного раза в год) обобщение практики осуществления муниципального контроля за выполнением едиными теплоснабжающими организациями мероприятий по развитию системы теплоснабжения и размещение на официальном сайте обобщений, в том числе с указанием наиболее часто встречающихся случаев нарушений с рекомендациями в отношении мер, которые должны приниматься едиными теплоснабжающими организациями в целях недопущения таких нарушений;</w:t>
      </w:r>
    </w:p>
    <w:p w:rsidR="002E77C7" w:rsidRPr="00DF60DF" w:rsidRDefault="002E77C7" w:rsidP="002E77C7">
      <w:pPr>
        <w:pStyle w:val="ad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выдает предостережения о недопустимости нарушения (неисполнения) мероприятий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 в соответствии с </w:t>
      </w:r>
      <w:hyperlink r:id="rId9" w:anchor="P79" w:history="1">
        <w:r w:rsidR="004A09D8" w:rsidRPr="00DF60DF">
          <w:rPr>
            <w:sz w:val="28"/>
            <w:szCs w:val="28"/>
          </w:rPr>
          <w:t>пунктами</w:t>
        </w:r>
        <w:r w:rsidRPr="00DF60DF">
          <w:rPr>
            <w:sz w:val="28"/>
            <w:szCs w:val="28"/>
          </w:rPr>
          <w:t xml:space="preserve"> 3</w:t>
        </w:r>
      </w:hyperlink>
      <w:r w:rsidRPr="00DF60DF">
        <w:rPr>
          <w:sz w:val="28"/>
          <w:szCs w:val="28"/>
        </w:rPr>
        <w:t>-</w:t>
      </w:r>
      <w:hyperlink r:id="rId10" w:anchor="P81" w:history="1">
        <w:r w:rsidR="004A09D8" w:rsidRPr="00DF60DF">
          <w:rPr>
            <w:sz w:val="28"/>
            <w:szCs w:val="28"/>
          </w:rPr>
          <w:t>6</w:t>
        </w:r>
      </w:hyperlink>
      <w:r w:rsidRPr="00DF60DF">
        <w:rPr>
          <w:sz w:val="28"/>
          <w:szCs w:val="28"/>
        </w:rPr>
        <w:t xml:space="preserve"> статьи 8.2 Федерального закона №294-ФЗ, если иной порядок не установлен федеральным законо</w:t>
      </w:r>
      <w:r w:rsidR="004A09D8" w:rsidRPr="00DF60DF">
        <w:rPr>
          <w:sz w:val="28"/>
          <w:szCs w:val="28"/>
        </w:rPr>
        <w:t xml:space="preserve">дательством. 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Если иное не установлено федеральным законо</w:t>
      </w:r>
      <w:r w:rsidR="004A09D8" w:rsidRPr="00DF60DF">
        <w:rPr>
          <w:sz w:val="28"/>
          <w:szCs w:val="28"/>
        </w:rPr>
        <w:t>дательством</w:t>
      </w:r>
      <w:r w:rsidRPr="00DF60DF">
        <w:rPr>
          <w:sz w:val="28"/>
          <w:szCs w:val="28"/>
        </w:rPr>
        <w:t xml:space="preserve">, при наличии у администрации сведений о готовящихся нарушениях или о признаках нарушений, заключающихся в невыполнении и(или) ненадлежащем выполнении мероприятий по развитию системы теплоснабжения, полученных в ходе реализации мероприятий по контролю, осуществляемых без взаимодействия едиными теплоснабжающими организациями, либо содержащихся в поступивших обращениях и заявлениях (за исключением обращений и заявлений, авторство которых не установлено),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невыполнение и(или) ненадлежащее выполнение мероприятий по развитию системы теплоснабжения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 ранее не привлекалось к ответственности за соответствующие нарушения, администрация объявляет единой теплоснабжающей организации предостережение и предлагает единой теплоснабжающей организации принять меры по обеспечению надлежащего выполнения мероприятий по развитию системы теплоснабжения и уведомить об этом в установленный в таком предостережении срок администрацию </w:t>
      </w:r>
      <w:r w:rsidR="00491F64">
        <w:rPr>
          <w:sz w:val="28"/>
          <w:szCs w:val="28"/>
        </w:rPr>
        <w:t>округа</w:t>
      </w:r>
      <w:r w:rsidRPr="00DF60DF">
        <w:rPr>
          <w:sz w:val="28"/>
          <w:szCs w:val="28"/>
        </w:rPr>
        <w:t>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Предостережение должно содержать указания на соответствующие требования, </w:t>
      </w:r>
      <w:r w:rsidR="007744F5" w:rsidRPr="00DF60DF">
        <w:rPr>
          <w:sz w:val="28"/>
          <w:szCs w:val="28"/>
        </w:rPr>
        <w:t>муниципальный</w:t>
      </w:r>
      <w:r w:rsidRPr="00DF60DF">
        <w:rPr>
          <w:sz w:val="28"/>
          <w:szCs w:val="28"/>
        </w:rPr>
        <w:t xml:space="preserve"> правовой акт, их предусматривающий, а также информацию о том, какие конкретно действия (бездействие) единой теплоснабжающей организации могут привести или приводят к соответствующим нарушениям.</w:t>
      </w:r>
    </w:p>
    <w:p w:rsidR="002E77C7" w:rsidRPr="00DF60DF" w:rsidRDefault="002E77C7" w:rsidP="002E77C7">
      <w:pPr>
        <w:pStyle w:val="ad"/>
        <w:ind w:left="0"/>
        <w:jc w:val="center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 xml:space="preserve">Проведение мероприятий по контролю без взаимодействия </w:t>
      </w:r>
      <w:r w:rsidRPr="00DF60DF">
        <w:rPr>
          <w:bCs/>
          <w:sz w:val="28"/>
          <w:szCs w:val="28"/>
        </w:rPr>
        <w:br/>
        <w:t>с едиными теплоснабжающими организациями</w:t>
      </w:r>
    </w:p>
    <w:p w:rsidR="002B1B57" w:rsidRPr="00DF60DF" w:rsidRDefault="002B1B57" w:rsidP="002B1B57">
      <w:pPr>
        <w:pStyle w:val="ad"/>
        <w:tabs>
          <w:tab w:val="left" w:pos="709"/>
        </w:tabs>
        <w:ind w:left="0"/>
        <w:jc w:val="center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Мероприятия по контролю без взаимодействия с едиными теплоснабжающими организациями проводятся </w:t>
      </w:r>
      <w:r w:rsidR="004A09D8" w:rsidRPr="00DF60DF">
        <w:rPr>
          <w:sz w:val="28"/>
          <w:szCs w:val="28"/>
        </w:rPr>
        <w:t>управлением коммунальной инфраструктуры администрации</w:t>
      </w:r>
      <w:r w:rsidRPr="00DF60DF">
        <w:rPr>
          <w:sz w:val="28"/>
          <w:szCs w:val="28"/>
        </w:rPr>
        <w:t xml:space="preserve"> в пределах своей компетенции в порядке, видах и формах, установленных федеральным</w:t>
      </w:r>
      <w:r w:rsidR="004A09D8" w:rsidRPr="00DF60DF">
        <w:rPr>
          <w:sz w:val="28"/>
          <w:szCs w:val="28"/>
        </w:rPr>
        <w:t xml:space="preserve"> </w:t>
      </w:r>
      <w:r w:rsidRPr="00DF60DF">
        <w:rPr>
          <w:sz w:val="28"/>
          <w:szCs w:val="28"/>
        </w:rPr>
        <w:t>закон</w:t>
      </w:r>
      <w:r w:rsidR="004A09D8" w:rsidRPr="00DF60DF">
        <w:rPr>
          <w:sz w:val="28"/>
          <w:szCs w:val="28"/>
        </w:rPr>
        <w:t>одательством</w:t>
      </w:r>
      <w:r w:rsidRPr="00DF60DF">
        <w:rPr>
          <w:sz w:val="28"/>
          <w:szCs w:val="28"/>
        </w:rPr>
        <w:t>.</w:t>
      </w:r>
    </w:p>
    <w:p w:rsidR="002E77C7" w:rsidRPr="00DF60DF" w:rsidRDefault="002E77C7" w:rsidP="002E77C7">
      <w:pPr>
        <w:pStyle w:val="ad"/>
        <w:tabs>
          <w:tab w:val="left" w:pos="709"/>
        </w:tabs>
        <w:ind w:left="0"/>
        <w:jc w:val="both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>Порядок организации и осуществления проверок</w:t>
      </w:r>
    </w:p>
    <w:p w:rsidR="002B1B57" w:rsidRPr="00DF60DF" w:rsidRDefault="002B1B57" w:rsidP="002B1B57">
      <w:pPr>
        <w:pStyle w:val="ad"/>
        <w:tabs>
          <w:tab w:val="left" w:pos="709"/>
        </w:tabs>
        <w:ind w:left="0"/>
        <w:jc w:val="center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Плановые и внеплановые проверки единых теплоснабжающих организаций осуществляются в порядке</w:t>
      </w:r>
      <w:r w:rsidR="004A09D8" w:rsidRPr="00DF60DF">
        <w:rPr>
          <w:sz w:val="28"/>
          <w:szCs w:val="28"/>
        </w:rPr>
        <w:t xml:space="preserve"> и в случаях</w:t>
      </w:r>
      <w:r w:rsidRPr="00DF60DF">
        <w:rPr>
          <w:sz w:val="28"/>
          <w:szCs w:val="28"/>
        </w:rPr>
        <w:t>, определенн</w:t>
      </w:r>
      <w:r w:rsidR="004A09D8" w:rsidRPr="00DF60DF">
        <w:rPr>
          <w:sz w:val="28"/>
          <w:szCs w:val="28"/>
        </w:rPr>
        <w:t>ых</w:t>
      </w:r>
      <w:r w:rsidRPr="00DF60DF">
        <w:rPr>
          <w:sz w:val="28"/>
          <w:szCs w:val="28"/>
        </w:rPr>
        <w:t xml:space="preserve"> Федеральным </w:t>
      </w:r>
      <w:hyperlink r:id="rId11" w:history="1">
        <w:r w:rsidRPr="00DF60DF">
          <w:rPr>
            <w:sz w:val="28"/>
            <w:szCs w:val="28"/>
          </w:rPr>
          <w:t>законом</w:t>
        </w:r>
      </w:hyperlink>
      <w:r w:rsidRPr="00DF60DF">
        <w:rPr>
          <w:sz w:val="28"/>
          <w:szCs w:val="28"/>
        </w:rPr>
        <w:t xml:space="preserve"> № 294-ФЗ.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№190-ФЗ.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Плановые проверки единых теплоснабжающих организаций проводятся ежегодно на основании ежегодных планов, разрабатываемых и утверждаемых администрацией в соответствии с </w:t>
      </w:r>
      <w:hyperlink r:id="rId12" w:history="1">
        <w:r w:rsidRPr="00DF60DF">
          <w:rPr>
            <w:sz w:val="28"/>
            <w:szCs w:val="28"/>
          </w:rPr>
          <w:t>Правилами</w:t>
        </w:r>
      </w:hyperlink>
      <w:r w:rsidRPr="00DF60DF">
        <w:rPr>
          <w:sz w:val="28"/>
          <w:szCs w:val="28"/>
        </w:rP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</w:t>
      </w:r>
      <w:r w:rsidR="007744F5" w:rsidRPr="00DF60DF">
        <w:rPr>
          <w:sz w:val="28"/>
          <w:szCs w:val="28"/>
        </w:rPr>
        <w:t>постановлением Правительства РФ № 489</w:t>
      </w:r>
      <w:r w:rsidRPr="00DF60DF">
        <w:rPr>
          <w:sz w:val="28"/>
          <w:szCs w:val="28"/>
        </w:rPr>
        <w:t>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Проверки проводятся в форме документарной проверки и (или) выездной проверки на основании распоряжения </w:t>
      </w:r>
      <w:r w:rsidR="007744F5" w:rsidRPr="00DF60DF">
        <w:rPr>
          <w:sz w:val="28"/>
          <w:szCs w:val="28"/>
        </w:rPr>
        <w:t xml:space="preserve">руководителя или заместителя руководителя </w:t>
      </w:r>
      <w:r w:rsidR="00491F64">
        <w:rPr>
          <w:sz w:val="28"/>
          <w:szCs w:val="28"/>
        </w:rPr>
        <w:t>органа</w:t>
      </w:r>
      <w:r w:rsidR="007744F5" w:rsidRPr="00DF60DF">
        <w:rPr>
          <w:sz w:val="28"/>
          <w:szCs w:val="28"/>
        </w:rPr>
        <w:t xml:space="preserve"> муниципального контроля</w:t>
      </w:r>
      <w:r w:rsidRPr="00DF60DF">
        <w:rPr>
          <w:sz w:val="28"/>
          <w:szCs w:val="28"/>
        </w:rPr>
        <w:t>.</w:t>
      </w:r>
    </w:p>
    <w:p w:rsidR="002E77C7" w:rsidRPr="00DF60DF" w:rsidRDefault="002E77C7" w:rsidP="002E77C7">
      <w:pPr>
        <w:pStyle w:val="ad"/>
        <w:tabs>
          <w:tab w:val="left" w:pos="709"/>
        </w:tabs>
        <w:ind w:left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Проверка может проводиться только должностным лицом или лицами, которые определены в указанном распоряжении.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По результатам проверки должностными лицами, проводящими проверку, составляется акт проверки в соответствии с требованиями Федерального закона №294-ФЗ.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 xml:space="preserve">В случае выявления при проведении проверки нарушений единой теплоснабжающей организацией обязательств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должностные лица, проводившие проверку, в пределах </w:t>
      </w:r>
      <w:r w:rsidRPr="00DF60DF">
        <w:rPr>
          <w:sz w:val="28"/>
          <w:szCs w:val="28"/>
        </w:rPr>
        <w:lastRenderedPageBreak/>
        <w:t>полномочий, предусмотренных законодательством Российской Федерации, прин</w:t>
      </w:r>
      <w:r w:rsidR="007744F5" w:rsidRPr="00DF60DF">
        <w:rPr>
          <w:sz w:val="28"/>
          <w:szCs w:val="28"/>
        </w:rPr>
        <w:t>имают</w:t>
      </w:r>
      <w:r w:rsidRPr="00DF60DF">
        <w:rPr>
          <w:sz w:val="28"/>
          <w:szCs w:val="28"/>
        </w:rPr>
        <w:t xml:space="preserve"> меры, установленные статьей 17 Федерального закона №294-ФЗ.</w:t>
      </w: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sz w:val="28"/>
          <w:szCs w:val="28"/>
        </w:rPr>
        <w:t>В случае если проведение плановой или внеплановой выездной проверки оказалось невозможным в связи с отсутствием руководителя</w:t>
      </w:r>
      <w:r w:rsidR="007744F5" w:rsidRPr="00DF60DF">
        <w:rPr>
          <w:sz w:val="28"/>
          <w:szCs w:val="28"/>
        </w:rPr>
        <w:t>, иного должностного лица или уполномоченного представителя единой теплоснабжающей организации, его уполномоченного представителя</w:t>
      </w:r>
      <w:r w:rsidRPr="00DF60DF">
        <w:rPr>
          <w:sz w:val="28"/>
          <w:szCs w:val="28"/>
        </w:rPr>
        <w:t>, либо в связи с фактическим неосуществлением деятельности единой теплоснабжающей организацией, либо в связи с иными действи</w:t>
      </w:r>
      <w:r w:rsidR="007744F5" w:rsidRPr="00DF60DF">
        <w:rPr>
          <w:sz w:val="28"/>
          <w:szCs w:val="28"/>
        </w:rPr>
        <w:t xml:space="preserve">ями (бездействием) руководителя, </w:t>
      </w:r>
      <w:r w:rsidRPr="00DF60DF">
        <w:rPr>
          <w:sz w:val="28"/>
          <w:szCs w:val="28"/>
        </w:rPr>
        <w:t xml:space="preserve">иного должностного лица </w:t>
      </w:r>
      <w:r w:rsidR="007744F5" w:rsidRPr="00DF60DF">
        <w:rPr>
          <w:sz w:val="28"/>
          <w:szCs w:val="28"/>
        </w:rPr>
        <w:t xml:space="preserve">или уполномоченного представителя </w:t>
      </w:r>
      <w:r w:rsidRPr="00DF60DF">
        <w:rPr>
          <w:sz w:val="28"/>
          <w:szCs w:val="28"/>
        </w:rPr>
        <w:t>единой теплоснабжающей организации, повлекшими невозможность проведения проверки, должностное лицо, уполномоченное на проведение проверки, составляет акт о невозможности проведения соответствующей проверки с указанием причин невозможности ее проведения. 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такой единой теплоснабжающей организации плановой или внеплановой выездной проверки без внесения плановой проверки в ежегодный план плановых проверок и без предварительного уведомления единой теплоснабжающей организации.</w:t>
      </w:r>
    </w:p>
    <w:p w:rsidR="002E77C7" w:rsidRPr="00DF60DF" w:rsidRDefault="002E77C7" w:rsidP="002E77C7">
      <w:pPr>
        <w:pStyle w:val="ad"/>
        <w:tabs>
          <w:tab w:val="left" w:pos="709"/>
        </w:tabs>
        <w:ind w:left="0"/>
        <w:jc w:val="both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0"/>
          <w:numId w:val="2"/>
        </w:numPr>
        <w:tabs>
          <w:tab w:val="left" w:pos="709"/>
        </w:tabs>
        <w:jc w:val="center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>Права и обязанности должностных лиц администрации, уполномоченных на проведение проверки</w:t>
      </w:r>
    </w:p>
    <w:p w:rsidR="002B1B57" w:rsidRPr="00DF60DF" w:rsidRDefault="002B1B57" w:rsidP="002B1B57">
      <w:pPr>
        <w:pStyle w:val="ad"/>
        <w:tabs>
          <w:tab w:val="left" w:pos="709"/>
        </w:tabs>
        <w:jc w:val="center"/>
        <w:rPr>
          <w:bCs/>
          <w:sz w:val="28"/>
          <w:szCs w:val="28"/>
        </w:rPr>
      </w:pPr>
    </w:p>
    <w:p w:rsidR="002E77C7" w:rsidRPr="00DF60D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DF60DF">
        <w:rPr>
          <w:bCs/>
          <w:sz w:val="28"/>
          <w:szCs w:val="28"/>
        </w:rPr>
        <w:t xml:space="preserve">При осуществлении муниципального контроля за выполнением едиными теплоснабжающими организациями мероприятий </w:t>
      </w:r>
      <w:r w:rsidRPr="00DF60DF">
        <w:rPr>
          <w:sz w:val="28"/>
          <w:szCs w:val="28"/>
        </w:rPr>
        <w:t>по развитию системы теплоснабжения д</w:t>
      </w:r>
      <w:r w:rsidRPr="00DF60DF">
        <w:rPr>
          <w:bCs/>
          <w:sz w:val="28"/>
          <w:szCs w:val="28"/>
        </w:rPr>
        <w:t xml:space="preserve">олжностные лица администрации </w:t>
      </w:r>
      <w:r w:rsidRPr="00DF60DF">
        <w:rPr>
          <w:sz w:val="28"/>
          <w:szCs w:val="28"/>
        </w:rPr>
        <w:t>имеют право:</w:t>
      </w:r>
    </w:p>
    <w:p w:rsidR="002E77C7" w:rsidRPr="00DF60DF" w:rsidRDefault="002E77C7" w:rsidP="002E77C7">
      <w:pPr>
        <w:pStyle w:val="ad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DF60DF">
        <w:rPr>
          <w:sz w:val="28"/>
          <w:szCs w:val="28"/>
        </w:rPr>
        <w:t xml:space="preserve">при предъявлении копии распоряжения </w:t>
      </w:r>
      <w:r w:rsidR="007744F5" w:rsidRPr="00DF60DF">
        <w:rPr>
          <w:sz w:val="28"/>
          <w:szCs w:val="28"/>
        </w:rPr>
        <w:t xml:space="preserve">руководителя или заместителя руководителя органа муниципального контроля </w:t>
      </w:r>
      <w:r w:rsidRPr="00DF60DF">
        <w:rPr>
          <w:sz w:val="28"/>
          <w:szCs w:val="28"/>
        </w:rPr>
        <w:t xml:space="preserve"> о проведении проверки и служебного удостоверения посещать и беспрепятственно обследовать объекты теплоснабжения с целью проверки полноты выполнения едиными теплоснабжающими организациями мероприятий по их строительству, реконструкции и (или) модернизации;</w:t>
      </w:r>
    </w:p>
    <w:p w:rsidR="002E77C7" w:rsidRPr="00DF60DF" w:rsidRDefault="002E77C7" w:rsidP="002E77C7">
      <w:pPr>
        <w:pStyle w:val="ad"/>
        <w:numPr>
          <w:ilvl w:val="0"/>
          <w:numId w:val="4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DF60DF">
        <w:rPr>
          <w:sz w:val="28"/>
          <w:szCs w:val="28"/>
        </w:rPr>
        <w:t xml:space="preserve">привлекать к проведению выездной проверки единой теплоснабжающей организации экспертов, экспертные организации, не состоящие в гражданско-правовых и трудовых отношениях с единой теплоснабжающей организацией, в отношении которой проводится проверка, и не являющихся </w:t>
      </w:r>
      <w:hyperlink r:id="rId13" w:history="1">
        <w:r w:rsidRPr="00DF60DF">
          <w:rPr>
            <w:sz w:val="28"/>
            <w:szCs w:val="28"/>
          </w:rPr>
          <w:t>аффилированными лицами</w:t>
        </w:r>
      </w:hyperlink>
      <w:r w:rsidRPr="00DF60DF">
        <w:rPr>
          <w:sz w:val="28"/>
          <w:szCs w:val="28"/>
        </w:rPr>
        <w:t xml:space="preserve"> проверяемых лиц;</w:t>
      </w:r>
    </w:p>
    <w:p w:rsidR="002E77C7" w:rsidRPr="00DF60DF" w:rsidRDefault="002E77C7" w:rsidP="002E77C7">
      <w:pPr>
        <w:pStyle w:val="ad"/>
        <w:widowControl w:val="0"/>
        <w:numPr>
          <w:ilvl w:val="0"/>
          <w:numId w:val="4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DF60DF">
        <w:rPr>
          <w:sz w:val="28"/>
          <w:szCs w:val="28"/>
        </w:rPr>
        <w:t xml:space="preserve">при организации и проведении проверок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</w:t>
      </w:r>
      <w:hyperlink r:id="rId14" w:history="1">
        <w:r w:rsidRPr="00DF60DF">
          <w:rPr>
            <w:sz w:val="28"/>
            <w:szCs w:val="28"/>
          </w:rPr>
          <w:t>перечень</w:t>
        </w:r>
      </w:hyperlink>
      <w:r w:rsidRPr="00DF60DF">
        <w:rPr>
          <w:sz w:val="28"/>
          <w:szCs w:val="28"/>
        </w:rPr>
        <w:t xml:space="preserve">, от иных государственных органов, органов местного самоуправления либо   подведомственных государственным органам или </w:t>
      </w:r>
      <w:r w:rsidRPr="00DF60DF">
        <w:rPr>
          <w:sz w:val="28"/>
          <w:szCs w:val="28"/>
        </w:rPr>
        <w:lastRenderedPageBreak/>
        <w:t xml:space="preserve">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</w:t>
      </w:r>
      <w:hyperlink r:id="rId15" w:history="1">
        <w:r w:rsidRPr="00DF60DF">
          <w:rPr>
            <w:sz w:val="28"/>
            <w:szCs w:val="28"/>
          </w:rPr>
          <w:t>порядке</w:t>
        </w:r>
      </w:hyperlink>
      <w:r w:rsidRPr="00DF60DF">
        <w:rPr>
          <w:sz w:val="28"/>
          <w:szCs w:val="28"/>
        </w:rPr>
        <w:t xml:space="preserve">, которые установлены </w:t>
      </w:r>
      <w:r w:rsidR="00DF60DF" w:rsidRPr="00DF60DF">
        <w:rPr>
          <w:sz w:val="28"/>
          <w:szCs w:val="28"/>
        </w:rPr>
        <w:t>Федеральным законом № 294-ФЗ</w:t>
      </w:r>
      <w:r w:rsidRPr="00DF60DF">
        <w:rPr>
          <w:sz w:val="28"/>
          <w:szCs w:val="28"/>
        </w:rPr>
        <w:t>.</w:t>
      </w:r>
    </w:p>
    <w:p w:rsidR="002E77C7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осуществлении муниципального контроля за выполнением едиными теплоснабжающими организациями мероприятий </w:t>
      </w:r>
      <w:r>
        <w:rPr>
          <w:sz w:val="28"/>
          <w:szCs w:val="28"/>
        </w:rPr>
        <w:t>по развитию системы теплоснабжения д</w:t>
      </w:r>
      <w:r>
        <w:rPr>
          <w:bCs/>
          <w:sz w:val="28"/>
          <w:szCs w:val="28"/>
        </w:rPr>
        <w:t>олжностные лица администрации обязаны: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</w:t>
      </w:r>
      <w:r>
        <w:rPr>
          <w:sz w:val="28"/>
          <w:szCs w:val="28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соблюдать законодательство Российской Федерации, права и законные интересы единой теплоснабжающей организации, проверка которой проводится;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проводить проверку на основании распоряжения </w:t>
      </w:r>
      <w:r w:rsidR="009C35D9">
        <w:rPr>
          <w:sz w:val="28"/>
          <w:szCs w:val="28"/>
        </w:rPr>
        <w:t xml:space="preserve">руководителя или заместителя руководителя органа муниципального контроля  </w:t>
      </w:r>
      <w:r w:rsidRPr="00CA4505">
        <w:rPr>
          <w:sz w:val="28"/>
          <w:szCs w:val="28"/>
        </w:rPr>
        <w:t>о ее проведении в соответствии с ее назначением;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проводить проверку только во время исполнения служебных обязанностей, выездную проверку проводить только при предъявлении служебных удостоверений, копии распоряжения </w:t>
      </w:r>
      <w:r w:rsidR="009C35D9">
        <w:rPr>
          <w:sz w:val="28"/>
          <w:szCs w:val="28"/>
        </w:rPr>
        <w:t xml:space="preserve">руководителя или заместителя руководителя органа муниципального контроля  </w:t>
      </w:r>
      <w:r w:rsidRPr="00CA4505">
        <w:rPr>
          <w:sz w:val="28"/>
          <w:szCs w:val="28"/>
        </w:rPr>
        <w:t xml:space="preserve">и в случае, предусмотренном </w:t>
      </w:r>
      <w:r w:rsidR="009C35D9">
        <w:rPr>
          <w:sz w:val="28"/>
          <w:szCs w:val="28"/>
        </w:rPr>
        <w:t>пунктом</w:t>
      </w:r>
      <w:r w:rsidRPr="00CA4505">
        <w:rPr>
          <w:sz w:val="28"/>
          <w:szCs w:val="28"/>
        </w:rPr>
        <w:t xml:space="preserve"> 5 статьи 10 Федерального закона № 294-ФЗ, копии документа о согласовании проведения проверки;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не препятствовать руководителю, иному должностному лицу или уполномоченному представителю единой теплоснабжающей организации присутствовать при проведении проверки и давать разъяснения по вопросам, относящимся к предмету проверки;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предоставлять руководителю, иному должностному лицу или уполномоченному представителю единой теплоснабжающей организации присутствующему при проведении проверки, информацию и документы, относящиеся к предмету проверки;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знакомить руководителя, иное должностное лицо или уполномоченного представителя единой теплоснабжающей организации с результатами проверки;</w:t>
      </w:r>
    </w:p>
    <w:p w:rsidR="002E77C7" w:rsidRPr="00632087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знакомить руководителя, иное должностное лицо или уполномоченного представителя единой теплоснабжающей организации с документами и (или) информацией, полученными в рамках межведомственного информационного взаимодействия;</w:t>
      </w:r>
    </w:p>
    <w:p w:rsidR="002E77C7" w:rsidRPr="00FE3D44" w:rsidRDefault="002E77C7" w:rsidP="002E77C7">
      <w:pPr>
        <w:pStyle w:val="ad"/>
        <w:widowControl w:val="0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учитывать при определении мер, принимаемых по фактам выявленных </w:t>
      </w:r>
      <w:r w:rsidRPr="00CA4505">
        <w:rPr>
          <w:sz w:val="28"/>
          <w:szCs w:val="28"/>
        </w:rPr>
        <w:lastRenderedPageBreak/>
        <w:t>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</w:t>
      </w:r>
      <w:r>
        <w:rPr>
          <w:sz w:val="28"/>
          <w:szCs w:val="28"/>
        </w:rPr>
        <w:t xml:space="preserve"> в том числе индивидуальных предпринимателей, юридических лиц</w:t>
      </w:r>
      <w:r w:rsidRPr="00CA4505">
        <w:rPr>
          <w:sz w:val="28"/>
          <w:szCs w:val="28"/>
        </w:rPr>
        <w:t>;</w:t>
      </w:r>
    </w:p>
    <w:p w:rsidR="002E77C7" w:rsidRPr="00FE3D44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доказывать обоснованность своих действий при их обжаловании едиными теплоснабжающими организациями в порядке, установленном законодательством Российской Федерации;</w:t>
      </w:r>
    </w:p>
    <w:p w:rsidR="002E77C7" w:rsidRPr="00FE3D44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соблюдать сроки проведения проверки, установленные Федеральным законом № 294-ФЗ;</w:t>
      </w:r>
    </w:p>
    <w:p w:rsidR="002E77C7" w:rsidRPr="00FE3D44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не требовать от единой теплоснабжающей организации документы и иные сведения, представление которых не предусмотрено законодательством Российской Федерации;</w:t>
      </w:r>
    </w:p>
    <w:p w:rsidR="002E77C7" w:rsidRPr="00FE3D44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перед началом проведения проверки по просьбе руководителя, иного должностного лица или уполномоченного представителя единой теплоснабжающей организации ознакомить их с положениями Административного регламента (при его наличии), в соответствии с которым проводится проверка;</w:t>
      </w:r>
    </w:p>
    <w:p w:rsidR="002E77C7" w:rsidRPr="00FE3D44" w:rsidRDefault="002E77C7" w:rsidP="002E77C7">
      <w:pPr>
        <w:pStyle w:val="ad"/>
        <w:numPr>
          <w:ilvl w:val="0"/>
          <w:numId w:val="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FE3D44">
        <w:rPr>
          <w:sz w:val="28"/>
          <w:szCs w:val="28"/>
        </w:rPr>
        <w:t>осуществлять запись о проведенной проверке в журнале учета проверок в случае его наличия у единой теплоснабжающей организации.</w:t>
      </w:r>
    </w:p>
    <w:p w:rsidR="002E77C7" w:rsidRPr="00FE3D44" w:rsidRDefault="002E77C7" w:rsidP="002E77C7">
      <w:pPr>
        <w:pStyle w:val="ad"/>
        <w:tabs>
          <w:tab w:val="left" w:pos="709"/>
        </w:tabs>
        <w:ind w:left="0"/>
        <w:jc w:val="both"/>
        <w:rPr>
          <w:bCs/>
          <w:sz w:val="28"/>
          <w:szCs w:val="28"/>
        </w:rPr>
      </w:pPr>
    </w:p>
    <w:p w:rsidR="002E77C7" w:rsidRDefault="002E77C7" w:rsidP="002E77C7">
      <w:pPr>
        <w:pStyle w:val="ad"/>
        <w:numPr>
          <w:ilvl w:val="0"/>
          <w:numId w:val="2"/>
        </w:numPr>
        <w:tabs>
          <w:tab w:val="left" w:pos="709"/>
        </w:tabs>
        <w:jc w:val="center"/>
        <w:rPr>
          <w:bCs/>
          <w:sz w:val="28"/>
          <w:szCs w:val="28"/>
        </w:rPr>
      </w:pPr>
      <w:r w:rsidRPr="0043585D">
        <w:rPr>
          <w:bCs/>
          <w:sz w:val="28"/>
          <w:szCs w:val="28"/>
        </w:rPr>
        <w:t>Ответственность администрации, должностных лиц администрации при осуществлении муниципального контроля за выполнением едиными теплоснабжающими организациями мероприятий по развитию системы теплоснабжения</w:t>
      </w:r>
    </w:p>
    <w:p w:rsidR="002B1B57" w:rsidRDefault="002B1B57" w:rsidP="002B1B57">
      <w:pPr>
        <w:pStyle w:val="ad"/>
        <w:tabs>
          <w:tab w:val="left" w:pos="709"/>
        </w:tabs>
        <w:jc w:val="center"/>
        <w:rPr>
          <w:bCs/>
          <w:sz w:val="28"/>
          <w:szCs w:val="28"/>
        </w:rPr>
      </w:pPr>
    </w:p>
    <w:p w:rsidR="002E77C7" w:rsidRPr="00A1522F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Администрация, уполномоченные должностные лица </w:t>
      </w:r>
      <w:r w:rsidR="009C35D9">
        <w:rPr>
          <w:bCs/>
          <w:sz w:val="28"/>
          <w:szCs w:val="28"/>
        </w:rPr>
        <w:t>органа муниципального контроля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 несут ответственность в соответствии с </w:t>
      </w:r>
      <w:hyperlink r:id="rId16" w:history="1">
        <w:r w:rsidRPr="002B1B57">
          <w:rPr>
            <w:sz w:val="28"/>
            <w:szCs w:val="28"/>
          </w:rPr>
          <w:t>законодательством</w:t>
        </w:r>
      </w:hyperlink>
      <w:r w:rsidRPr="002B1B57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:rsidR="002E77C7" w:rsidRPr="00AE7BFA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осуществляет контроль за исполнением должностными лицами </w:t>
      </w:r>
      <w:r w:rsidR="006A0E8D">
        <w:rPr>
          <w:sz w:val="28"/>
          <w:szCs w:val="28"/>
        </w:rPr>
        <w:t>органа муниципального контроля</w:t>
      </w:r>
      <w:r>
        <w:rPr>
          <w:sz w:val="28"/>
          <w:szCs w:val="28"/>
        </w:rPr>
        <w:t xml:space="preserve"> служебных обязанностей, ведет учет случаев ненадлежащего исполнения должностными лицами служебных обязанностей, проводит соответствующие служебные расследования и </w:t>
      </w:r>
      <w:r>
        <w:rPr>
          <w:sz w:val="28"/>
          <w:szCs w:val="28"/>
        </w:rPr>
        <w:lastRenderedPageBreak/>
        <w:t>принимает в соответствии с законодательством Российской Федерации меры в отношении таких должностных лиц.</w:t>
      </w:r>
    </w:p>
    <w:p w:rsidR="002E77C7" w:rsidRPr="00AE7BFA" w:rsidRDefault="002E77C7" w:rsidP="002E77C7">
      <w:pPr>
        <w:pStyle w:val="ad"/>
        <w:widowControl w:val="0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</w:t>
      </w:r>
      <w:r w:rsidR="002B1B5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обязана сообщить в письменной форме единой теплоснабжающей организации, права и (или) законные интересы которой нарушены.</w:t>
      </w:r>
    </w:p>
    <w:p w:rsidR="002E77C7" w:rsidRPr="00AE7BFA" w:rsidRDefault="002E77C7" w:rsidP="002E77C7">
      <w:pPr>
        <w:pStyle w:val="ad"/>
        <w:tabs>
          <w:tab w:val="left" w:pos="709"/>
        </w:tabs>
        <w:ind w:left="0"/>
        <w:jc w:val="both"/>
        <w:rPr>
          <w:bCs/>
          <w:sz w:val="28"/>
          <w:szCs w:val="28"/>
        </w:rPr>
      </w:pPr>
    </w:p>
    <w:p w:rsidR="002E77C7" w:rsidRDefault="002E77C7" w:rsidP="002E77C7">
      <w:pPr>
        <w:pStyle w:val="ad"/>
        <w:numPr>
          <w:ilvl w:val="0"/>
          <w:numId w:val="2"/>
        </w:numPr>
        <w:tabs>
          <w:tab w:val="left" w:pos="709"/>
        </w:tabs>
        <w:jc w:val="center"/>
        <w:rPr>
          <w:bCs/>
          <w:sz w:val="28"/>
          <w:szCs w:val="28"/>
        </w:rPr>
      </w:pPr>
      <w:r w:rsidRPr="00AE7BFA">
        <w:rPr>
          <w:bCs/>
          <w:sz w:val="28"/>
          <w:szCs w:val="28"/>
        </w:rPr>
        <w:t xml:space="preserve">Права и ответственность единой теплоснабжающей организации </w:t>
      </w:r>
      <w:r>
        <w:rPr>
          <w:bCs/>
          <w:sz w:val="28"/>
          <w:szCs w:val="28"/>
        </w:rPr>
        <w:br/>
      </w:r>
      <w:r w:rsidRPr="00AE7BFA">
        <w:rPr>
          <w:bCs/>
          <w:sz w:val="28"/>
          <w:szCs w:val="28"/>
        </w:rPr>
        <w:t>при проведении проверки</w:t>
      </w:r>
    </w:p>
    <w:p w:rsidR="002B1B57" w:rsidRDefault="002B1B57" w:rsidP="002B1B57">
      <w:pPr>
        <w:pStyle w:val="ad"/>
        <w:tabs>
          <w:tab w:val="left" w:pos="709"/>
        </w:tabs>
        <w:jc w:val="center"/>
        <w:rPr>
          <w:bCs/>
          <w:sz w:val="28"/>
          <w:szCs w:val="28"/>
        </w:rPr>
      </w:pPr>
    </w:p>
    <w:p w:rsidR="002E77C7" w:rsidRPr="00F20B77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Руководитель, иное должностное лицо или уполномоченный представитель единой теплоснабжающей организации, его уполномоченный представитель при проведении проверки имеют право:</w:t>
      </w:r>
    </w:p>
    <w:p w:rsidR="002E77C7" w:rsidRPr="00F20B77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2E77C7" w:rsidRPr="00F20B77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получать от </w:t>
      </w:r>
      <w:r>
        <w:rPr>
          <w:sz w:val="28"/>
          <w:szCs w:val="28"/>
        </w:rPr>
        <w:t>а</w:t>
      </w:r>
      <w:r w:rsidRPr="00CA4505">
        <w:rPr>
          <w:sz w:val="28"/>
          <w:szCs w:val="28"/>
        </w:rPr>
        <w:t xml:space="preserve">дминистрации, должностных лиц </w:t>
      </w:r>
      <w:r w:rsidR="006A0E8D">
        <w:rPr>
          <w:sz w:val="28"/>
          <w:szCs w:val="28"/>
        </w:rPr>
        <w:t>органа муниципального контроля</w:t>
      </w:r>
      <w:r>
        <w:rPr>
          <w:sz w:val="28"/>
          <w:szCs w:val="28"/>
        </w:rPr>
        <w:t xml:space="preserve"> </w:t>
      </w:r>
      <w:r w:rsidRPr="00CA4505">
        <w:rPr>
          <w:sz w:val="28"/>
          <w:szCs w:val="28"/>
        </w:rPr>
        <w:t>информацию, которая относится к предмету проверки и предоставление которой предусмотрено Федеральным законом № 294-ФЗ;</w:t>
      </w:r>
    </w:p>
    <w:p w:rsidR="002E77C7" w:rsidRPr="00F20B77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знакомиться с документами и (или) информацией, полученными </w:t>
      </w:r>
      <w:r>
        <w:rPr>
          <w:sz w:val="28"/>
          <w:szCs w:val="28"/>
        </w:rPr>
        <w:t xml:space="preserve">администрацией </w:t>
      </w:r>
      <w:r w:rsidRPr="00CA4505">
        <w:rPr>
          <w:sz w:val="28"/>
          <w:szCs w:val="28"/>
        </w:rPr>
        <w:t>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2E77C7" w:rsidRPr="00F20B77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>представлять документы и (или) информацию, запрашиваемые в рамках межведомственного информационного взаимодействи</w:t>
      </w:r>
      <w:r>
        <w:rPr>
          <w:sz w:val="28"/>
          <w:szCs w:val="28"/>
        </w:rPr>
        <w:t>я,</w:t>
      </w:r>
      <w:r w:rsidRPr="00CA4505">
        <w:rPr>
          <w:sz w:val="28"/>
          <w:szCs w:val="28"/>
        </w:rPr>
        <w:t xml:space="preserve"> в </w:t>
      </w:r>
      <w:r>
        <w:rPr>
          <w:sz w:val="28"/>
          <w:szCs w:val="28"/>
        </w:rPr>
        <w:t>а</w:t>
      </w:r>
      <w:r w:rsidRPr="00CA4505">
        <w:rPr>
          <w:sz w:val="28"/>
          <w:szCs w:val="28"/>
        </w:rPr>
        <w:t>дминистра</w:t>
      </w:r>
      <w:r>
        <w:rPr>
          <w:sz w:val="28"/>
          <w:szCs w:val="28"/>
        </w:rPr>
        <w:t xml:space="preserve">цию </w:t>
      </w:r>
      <w:r w:rsidRPr="00CA4505">
        <w:rPr>
          <w:sz w:val="28"/>
          <w:szCs w:val="28"/>
        </w:rPr>
        <w:t>по собственной инициативе;</w:t>
      </w:r>
    </w:p>
    <w:p w:rsidR="002E77C7" w:rsidRPr="00F20B77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 w:rsidR="006A0E8D">
        <w:rPr>
          <w:sz w:val="28"/>
          <w:szCs w:val="28"/>
        </w:rPr>
        <w:t>органа муниципального контроля</w:t>
      </w:r>
      <w:r w:rsidRPr="00CA4505">
        <w:rPr>
          <w:sz w:val="28"/>
          <w:szCs w:val="28"/>
        </w:rPr>
        <w:t>;</w:t>
      </w:r>
    </w:p>
    <w:p w:rsidR="002E77C7" w:rsidRPr="00F20B77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CA4505">
        <w:rPr>
          <w:sz w:val="28"/>
          <w:szCs w:val="28"/>
        </w:rPr>
        <w:t xml:space="preserve">обжаловать действия (бездействие) должностных лиц </w:t>
      </w:r>
      <w:r w:rsidR="006A0E8D">
        <w:rPr>
          <w:sz w:val="28"/>
          <w:szCs w:val="28"/>
        </w:rPr>
        <w:t>органа муниципального контроля</w:t>
      </w:r>
      <w:r w:rsidRPr="00CA4505">
        <w:rPr>
          <w:sz w:val="28"/>
          <w:szCs w:val="28"/>
        </w:rPr>
        <w:t>, повлекшие за собой нарушение прав единой теплоснабжающей организации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2E77C7" w:rsidRPr="00916A65" w:rsidRDefault="002E77C7" w:rsidP="002E77C7">
      <w:pPr>
        <w:pStyle w:val="ad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</w:t>
      </w:r>
      <w:r w:rsidR="002B1B5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к участию в проверке.</w:t>
      </w:r>
    </w:p>
    <w:p w:rsidR="002E77C7" w:rsidRPr="00357DA2" w:rsidRDefault="002E77C7" w:rsidP="002E77C7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проведении проверок единые теплоснабжающие организации обязаны обеспечить присутствие руководителей, иных должностных лиц или уполномоченных представителей, ответственных </w:t>
      </w:r>
      <w:r>
        <w:rPr>
          <w:bCs/>
          <w:sz w:val="28"/>
          <w:szCs w:val="28"/>
        </w:rPr>
        <w:t xml:space="preserve">за выполнение едиными </w:t>
      </w:r>
      <w:r>
        <w:rPr>
          <w:bCs/>
          <w:sz w:val="28"/>
          <w:szCs w:val="28"/>
        </w:rPr>
        <w:lastRenderedPageBreak/>
        <w:t xml:space="preserve">теплоснабжающими организациями мероприятий </w:t>
      </w:r>
      <w:r>
        <w:rPr>
          <w:sz w:val="28"/>
          <w:szCs w:val="28"/>
        </w:rPr>
        <w:t>по развитию системы теплоснабжения.</w:t>
      </w:r>
    </w:p>
    <w:p w:rsidR="00491F64" w:rsidRPr="00491F64" w:rsidRDefault="002E77C7" w:rsidP="00491F64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Единые теплоснабжающие организации, допустившие нарушение Федерального закона №294-ФЗ, необоснованно препятствующие проведению проверок, уклоняющиеся от проведения проверок и (или) не исполняющие в установленный срок предписаний администрации об устранении выявленных нарушений по выполнению </w:t>
      </w:r>
      <w:r>
        <w:rPr>
          <w:bCs/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по развитию системы теплоснабжения, несут ответственность в соответствии с законодательством </w:t>
      </w:r>
      <w:r w:rsidRPr="00491F64">
        <w:rPr>
          <w:sz w:val="28"/>
          <w:szCs w:val="28"/>
        </w:rPr>
        <w:t>Российской Федерации.</w:t>
      </w:r>
    </w:p>
    <w:p w:rsidR="008C058F" w:rsidRPr="00491F64" w:rsidRDefault="00491F64" w:rsidP="00491F64">
      <w:pPr>
        <w:pStyle w:val="ad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491F64">
        <w:rPr>
          <w:sz w:val="28"/>
          <w:szCs w:val="28"/>
        </w:rPr>
        <w:t>В</w:t>
      </w:r>
      <w:r w:rsidR="00857A24" w:rsidRPr="00491F64">
        <w:rPr>
          <w:rStyle w:val="blk"/>
          <w:color w:val="000000"/>
          <w:sz w:val="28"/>
          <w:szCs w:val="28"/>
        </w:rPr>
        <w:t xml:space="preserve">ред, причиненный </w:t>
      </w:r>
      <w:r w:rsidRPr="00491F64">
        <w:rPr>
          <w:rStyle w:val="blk"/>
          <w:color w:val="000000"/>
          <w:sz w:val="28"/>
          <w:szCs w:val="28"/>
        </w:rPr>
        <w:t xml:space="preserve">единой теплоснабжающей организации </w:t>
      </w:r>
      <w:r w:rsidR="00857A24" w:rsidRPr="00491F64">
        <w:rPr>
          <w:rStyle w:val="blk"/>
          <w:color w:val="000000"/>
          <w:sz w:val="28"/>
          <w:szCs w:val="28"/>
        </w:rPr>
        <w:t xml:space="preserve">вследствие действий (бездействия) должностных лиц </w:t>
      </w:r>
      <w:r w:rsidRPr="00491F64">
        <w:rPr>
          <w:rStyle w:val="blk"/>
          <w:color w:val="000000"/>
          <w:sz w:val="28"/>
          <w:szCs w:val="28"/>
        </w:rPr>
        <w:t>администрации</w:t>
      </w:r>
      <w:r w:rsidR="00857A24" w:rsidRPr="00491F64">
        <w:rPr>
          <w:rStyle w:val="blk"/>
          <w:color w:val="000000"/>
          <w:sz w:val="28"/>
          <w:szCs w:val="28"/>
        </w:rPr>
        <w:t>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 средств соответствующих бюджетов в соответствии с гражданским законодательством.</w:t>
      </w:r>
      <w:bookmarkStart w:id="1" w:name="dst100269"/>
      <w:bookmarkEnd w:id="1"/>
      <w:r w:rsidRPr="00491F64">
        <w:rPr>
          <w:bCs/>
          <w:sz w:val="28"/>
          <w:szCs w:val="28"/>
        </w:rPr>
        <w:t xml:space="preserve"> </w:t>
      </w:r>
      <w:r w:rsidR="00857A24" w:rsidRPr="00491F64">
        <w:rPr>
          <w:rStyle w:val="blk"/>
          <w:color w:val="000000"/>
          <w:sz w:val="28"/>
          <w:szCs w:val="28"/>
        </w:rPr>
        <w:t xml:space="preserve">При определении размера вреда, причиненного </w:t>
      </w:r>
      <w:r w:rsidRPr="00491F64">
        <w:rPr>
          <w:rStyle w:val="blk"/>
          <w:color w:val="000000"/>
          <w:sz w:val="28"/>
          <w:szCs w:val="28"/>
        </w:rPr>
        <w:t xml:space="preserve">единой теплоснабжающей организации </w:t>
      </w:r>
      <w:r w:rsidR="00857A24" w:rsidRPr="00491F64">
        <w:rPr>
          <w:rStyle w:val="blk"/>
          <w:color w:val="000000"/>
          <w:sz w:val="28"/>
          <w:szCs w:val="28"/>
        </w:rPr>
        <w:t xml:space="preserve">неправомерными действиями (бездействием) </w:t>
      </w:r>
      <w:r w:rsidRPr="00491F64">
        <w:rPr>
          <w:rStyle w:val="blk"/>
          <w:color w:val="000000"/>
          <w:sz w:val="28"/>
          <w:szCs w:val="28"/>
        </w:rPr>
        <w:t>должностны</w:t>
      </w:r>
      <w:r>
        <w:rPr>
          <w:rStyle w:val="blk"/>
          <w:color w:val="000000"/>
          <w:sz w:val="28"/>
          <w:szCs w:val="28"/>
        </w:rPr>
        <w:t>х</w:t>
      </w:r>
      <w:r w:rsidRPr="00491F64">
        <w:rPr>
          <w:rStyle w:val="blk"/>
          <w:color w:val="000000"/>
          <w:sz w:val="28"/>
          <w:szCs w:val="28"/>
        </w:rPr>
        <w:t xml:space="preserve"> лиц администрации</w:t>
      </w:r>
      <w:r w:rsidR="00857A24" w:rsidRPr="00491F64">
        <w:rPr>
          <w:rStyle w:val="blk"/>
          <w:color w:val="000000"/>
          <w:sz w:val="28"/>
          <w:szCs w:val="28"/>
        </w:rPr>
        <w:t xml:space="preserve">, также учитываются расходы </w:t>
      </w:r>
      <w:r w:rsidRPr="00491F64">
        <w:rPr>
          <w:rStyle w:val="blk"/>
          <w:color w:val="000000"/>
          <w:sz w:val="28"/>
          <w:szCs w:val="28"/>
        </w:rPr>
        <w:t>единой теплоснабжающей организации</w:t>
      </w:r>
      <w:r w:rsidR="00857A24" w:rsidRPr="00491F64">
        <w:rPr>
          <w:rStyle w:val="blk"/>
          <w:color w:val="000000"/>
          <w:sz w:val="28"/>
          <w:szCs w:val="28"/>
        </w:rPr>
        <w:t xml:space="preserve">, относимые на себестоимость продукции (работ, услуг) или на финансовые результаты </w:t>
      </w:r>
      <w:r>
        <w:rPr>
          <w:rStyle w:val="blk"/>
          <w:color w:val="000000"/>
          <w:sz w:val="28"/>
          <w:szCs w:val="28"/>
        </w:rPr>
        <w:t>ее</w:t>
      </w:r>
      <w:r w:rsidR="00857A24" w:rsidRPr="00491F64">
        <w:rPr>
          <w:rStyle w:val="blk"/>
          <w:color w:val="000000"/>
          <w:sz w:val="28"/>
          <w:szCs w:val="28"/>
        </w:rPr>
        <w:t xml:space="preserve"> деятельности, и затраты, которые </w:t>
      </w:r>
      <w:r w:rsidRPr="00491F64">
        <w:rPr>
          <w:rStyle w:val="blk"/>
          <w:color w:val="000000"/>
          <w:sz w:val="28"/>
          <w:szCs w:val="28"/>
        </w:rPr>
        <w:t>единая теплоснабжающая организация</w:t>
      </w:r>
      <w:r w:rsidR="00857A24" w:rsidRPr="00491F64">
        <w:rPr>
          <w:rStyle w:val="blk"/>
          <w:color w:val="000000"/>
          <w:sz w:val="28"/>
          <w:szCs w:val="28"/>
        </w:rPr>
        <w:t>, права и (или) законные интересы котор</w:t>
      </w:r>
      <w:r w:rsidRPr="00491F64">
        <w:rPr>
          <w:rStyle w:val="blk"/>
          <w:color w:val="000000"/>
          <w:sz w:val="28"/>
          <w:szCs w:val="28"/>
        </w:rPr>
        <w:t>ой</w:t>
      </w:r>
      <w:r w:rsidR="00857A24" w:rsidRPr="00491F64">
        <w:rPr>
          <w:rStyle w:val="blk"/>
          <w:color w:val="000000"/>
          <w:sz w:val="28"/>
          <w:szCs w:val="28"/>
        </w:rPr>
        <w:t xml:space="preserve"> нарушены, осуществ</w:t>
      </w:r>
      <w:r w:rsidRPr="00491F64">
        <w:rPr>
          <w:rStyle w:val="blk"/>
          <w:color w:val="000000"/>
          <w:sz w:val="28"/>
          <w:szCs w:val="28"/>
        </w:rPr>
        <w:t>ила</w:t>
      </w:r>
      <w:r w:rsidR="00857A24" w:rsidRPr="00491F64">
        <w:rPr>
          <w:rStyle w:val="blk"/>
          <w:color w:val="000000"/>
          <w:sz w:val="28"/>
          <w:szCs w:val="28"/>
        </w:rPr>
        <w:t xml:space="preserve"> или должн</w:t>
      </w:r>
      <w:r w:rsidRPr="00491F64">
        <w:rPr>
          <w:rStyle w:val="blk"/>
          <w:color w:val="000000"/>
          <w:sz w:val="28"/>
          <w:szCs w:val="28"/>
        </w:rPr>
        <w:t>а</w:t>
      </w:r>
      <w:r w:rsidR="00857A24" w:rsidRPr="00491F64">
        <w:rPr>
          <w:rStyle w:val="blk"/>
          <w:color w:val="000000"/>
          <w:sz w:val="28"/>
          <w:szCs w:val="28"/>
        </w:rPr>
        <w:t xml:space="preserve"> осуществить для получения юридической или иной профессиональной помощи.</w:t>
      </w:r>
      <w:bookmarkStart w:id="2" w:name="dst100270"/>
      <w:bookmarkEnd w:id="2"/>
      <w:r w:rsidRPr="00491F64">
        <w:rPr>
          <w:bCs/>
          <w:sz w:val="28"/>
          <w:szCs w:val="28"/>
        </w:rPr>
        <w:t xml:space="preserve"> </w:t>
      </w:r>
      <w:r w:rsidR="00857A24" w:rsidRPr="00491F64">
        <w:rPr>
          <w:rStyle w:val="blk"/>
          <w:color w:val="000000"/>
          <w:sz w:val="28"/>
          <w:szCs w:val="28"/>
        </w:rPr>
        <w:t xml:space="preserve">Вред, причиненный </w:t>
      </w:r>
      <w:r w:rsidRPr="00491F64">
        <w:rPr>
          <w:rStyle w:val="blk"/>
          <w:color w:val="000000"/>
          <w:sz w:val="28"/>
          <w:szCs w:val="28"/>
        </w:rPr>
        <w:t>единой теплоснабжающей организации</w:t>
      </w:r>
      <w:r w:rsidR="00857A24" w:rsidRPr="00491F64">
        <w:rPr>
          <w:rStyle w:val="blk"/>
          <w:color w:val="000000"/>
          <w:sz w:val="28"/>
          <w:szCs w:val="28"/>
        </w:rPr>
        <w:t xml:space="preserve"> правомерн</w:t>
      </w:r>
      <w:r w:rsidRPr="00491F64">
        <w:rPr>
          <w:rStyle w:val="blk"/>
          <w:color w:val="000000"/>
          <w:sz w:val="28"/>
          <w:szCs w:val="28"/>
        </w:rPr>
        <w:t>ыми действиями должностных лиц администрации</w:t>
      </w:r>
      <w:r w:rsidR="00857A24" w:rsidRPr="00491F64">
        <w:rPr>
          <w:rStyle w:val="blk"/>
          <w:color w:val="000000"/>
          <w:sz w:val="28"/>
          <w:szCs w:val="28"/>
        </w:rPr>
        <w:t>, возмещению не подлежит, за исключением случаев, предусмотренных федеральными законами.</w:t>
      </w:r>
    </w:p>
    <w:sectPr w:rsidR="008C058F" w:rsidRPr="00491F64" w:rsidSect="00E72164">
      <w:headerReference w:type="default" r:id="rId1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E8" w:rsidRDefault="003271E8" w:rsidP="00897F9A">
      <w:r>
        <w:separator/>
      </w:r>
    </w:p>
  </w:endnote>
  <w:endnote w:type="continuationSeparator" w:id="0">
    <w:p w:rsidR="003271E8" w:rsidRDefault="003271E8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E8" w:rsidRDefault="003271E8" w:rsidP="00897F9A">
      <w:r>
        <w:separator/>
      </w:r>
    </w:p>
  </w:footnote>
  <w:footnote w:type="continuationSeparator" w:id="0">
    <w:p w:rsidR="003271E8" w:rsidRDefault="003271E8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2B40D6">
      <w:rPr>
        <w:noProof/>
        <w:szCs w:val="22"/>
      </w:rPr>
      <w:t>2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abstractNum w:abstractNumId="1">
    <w:nsid w:val="11756E20"/>
    <w:multiLevelType w:val="hybridMultilevel"/>
    <w:tmpl w:val="BAEA4942"/>
    <w:lvl w:ilvl="0" w:tplc="C5668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F41B8"/>
    <w:multiLevelType w:val="hybridMultilevel"/>
    <w:tmpl w:val="C492BD6E"/>
    <w:lvl w:ilvl="0" w:tplc="C5668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F358F"/>
    <w:multiLevelType w:val="multilevel"/>
    <w:tmpl w:val="DD024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5497E24"/>
    <w:multiLevelType w:val="hybridMultilevel"/>
    <w:tmpl w:val="879E5978"/>
    <w:lvl w:ilvl="0" w:tplc="C5668E8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2171A"/>
    <w:multiLevelType w:val="hybridMultilevel"/>
    <w:tmpl w:val="86749EAE"/>
    <w:lvl w:ilvl="0" w:tplc="C5668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4B2A"/>
    <w:rsid w:val="0000673E"/>
    <w:rsid w:val="00016BD7"/>
    <w:rsid w:val="00025109"/>
    <w:rsid w:val="00044D1A"/>
    <w:rsid w:val="00045AF3"/>
    <w:rsid w:val="00051695"/>
    <w:rsid w:val="00060D27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B1C19"/>
    <w:rsid w:val="000C04CA"/>
    <w:rsid w:val="000C4133"/>
    <w:rsid w:val="000C5F67"/>
    <w:rsid w:val="000D06B0"/>
    <w:rsid w:val="000D24A1"/>
    <w:rsid w:val="000D7338"/>
    <w:rsid w:val="000D753E"/>
    <w:rsid w:val="000E0AAD"/>
    <w:rsid w:val="000E2E68"/>
    <w:rsid w:val="000F1055"/>
    <w:rsid w:val="000F2D0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5868"/>
    <w:rsid w:val="00150A2E"/>
    <w:rsid w:val="00161936"/>
    <w:rsid w:val="00172497"/>
    <w:rsid w:val="00177404"/>
    <w:rsid w:val="00183922"/>
    <w:rsid w:val="0018612E"/>
    <w:rsid w:val="00194C3A"/>
    <w:rsid w:val="001A367C"/>
    <w:rsid w:val="001A631E"/>
    <w:rsid w:val="001B5CB8"/>
    <w:rsid w:val="001D496B"/>
    <w:rsid w:val="001D49FF"/>
    <w:rsid w:val="001E072A"/>
    <w:rsid w:val="001E721F"/>
    <w:rsid w:val="001E7DEB"/>
    <w:rsid w:val="001F4F91"/>
    <w:rsid w:val="001F5785"/>
    <w:rsid w:val="00200ADB"/>
    <w:rsid w:val="002022B0"/>
    <w:rsid w:val="00202847"/>
    <w:rsid w:val="0021238E"/>
    <w:rsid w:val="00213AC2"/>
    <w:rsid w:val="0021519F"/>
    <w:rsid w:val="0022236F"/>
    <w:rsid w:val="0022379C"/>
    <w:rsid w:val="00231AA3"/>
    <w:rsid w:val="00240E9B"/>
    <w:rsid w:val="0025052B"/>
    <w:rsid w:val="00260303"/>
    <w:rsid w:val="00267191"/>
    <w:rsid w:val="00276E7B"/>
    <w:rsid w:val="002819C2"/>
    <w:rsid w:val="002A26FB"/>
    <w:rsid w:val="002A603D"/>
    <w:rsid w:val="002B065C"/>
    <w:rsid w:val="002B0BAA"/>
    <w:rsid w:val="002B1B57"/>
    <w:rsid w:val="002B3E16"/>
    <w:rsid w:val="002B40D6"/>
    <w:rsid w:val="002B670C"/>
    <w:rsid w:val="002C0172"/>
    <w:rsid w:val="002C3F29"/>
    <w:rsid w:val="002C6281"/>
    <w:rsid w:val="002D1AEB"/>
    <w:rsid w:val="002E488E"/>
    <w:rsid w:val="002E77C7"/>
    <w:rsid w:val="002F19E2"/>
    <w:rsid w:val="002F35BA"/>
    <w:rsid w:val="00313F58"/>
    <w:rsid w:val="003147D5"/>
    <w:rsid w:val="003245E7"/>
    <w:rsid w:val="00326540"/>
    <w:rsid w:val="0032674D"/>
    <w:rsid w:val="003271E8"/>
    <w:rsid w:val="0033380B"/>
    <w:rsid w:val="00336049"/>
    <w:rsid w:val="00340468"/>
    <w:rsid w:val="0035506B"/>
    <w:rsid w:val="00362741"/>
    <w:rsid w:val="003703DF"/>
    <w:rsid w:val="00374179"/>
    <w:rsid w:val="00375FF4"/>
    <w:rsid w:val="003804D3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E19CD"/>
    <w:rsid w:val="003F1CEE"/>
    <w:rsid w:val="003F5DE6"/>
    <w:rsid w:val="004012A8"/>
    <w:rsid w:val="004115EB"/>
    <w:rsid w:val="00417351"/>
    <w:rsid w:val="00432902"/>
    <w:rsid w:val="0043330B"/>
    <w:rsid w:val="00435A01"/>
    <w:rsid w:val="0044632A"/>
    <w:rsid w:val="00447382"/>
    <w:rsid w:val="00453D98"/>
    <w:rsid w:val="00455170"/>
    <w:rsid w:val="00466175"/>
    <w:rsid w:val="00475C9D"/>
    <w:rsid w:val="0047750B"/>
    <w:rsid w:val="0048023F"/>
    <w:rsid w:val="004815C2"/>
    <w:rsid w:val="00482E28"/>
    <w:rsid w:val="004867A3"/>
    <w:rsid w:val="00486BD9"/>
    <w:rsid w:val="00487987"/>
    <w:rsid w:val="00491F64"/>
    <w:rsid w:val="00492132"/>
    <w:rsid w:val="00493619"/>
    <w:rsid w:val="00495D29"/>
    <w:rsid w:val="004A09D8"/>
    <w:rsid w:val="004A5A8C"/>
    <w:rsid w:val="004B3662"/>
    <w:rsid w:val="004B6CB0"/>
    <w:rsid w:val="004B785D"/>
    <w:rsid w:val="004C106F"/>
    <w:rsid w:val="004D4F31"/>
    <w:rsid w:val="004E1F72"/>
    <w:rsid w:val="004E7A84"/>
    <w:rsid w:val="0050424E"/>
    <w:rsid w:val="0051540B"/>
    <w:rsid w:val="00515964"/>
    <w:rsid w:val="005174BB"/>
    <w:rsid w:val="00522FFD"/>
    <w:rsid w:val="0053235E"/>
    <w:rsid w:val="00534A11"/>
    <w:rsid w:val="00534FDB"/>
    <w:rsid w:val="005406EA"/>
    <w:rsid w:val="00540D86"/>
    <w:rsid w:val="0055117A"/>
    <w:rsid w:val="00566AD5"/>
    <w:rsid w:val="005675DA"/>
    <w:rsid w:val="00571321"/>
    <w:rsid w:val="0057140F"/>
    <w:rsid w:val="00574183"/>
    <w:rsid w:val="005758F4"/>
    <w:rsid w:val="00575C2B"/>
    <w:rsid w:val="005774AD"/>
    <w:rsid w:val="005821A2"/>
    <w:rsid w:val="00586CF5"/>
    <w:rsid w:val="0059073E"/>
    <w:rsid w:val="005971D5"/>
    <w:rsid w:val="005A1E2C"/>
    <w:rsid w:val="005B2FC9"/>
    <w:rsid w:val="005B6BF8"/>
    <w:rsid w:val="005C3057"/>
    <w:rsid w:val="005D018B"/>
    <w:rsid w:val="005D1F69"/>
    <w:rsid w:val="005D508C"/>
    <w:rsid w:val="005D584B"/>
    <w:rsid w:val="005D7849"/>
    <w:rsid w:val="005E3508"/>
    <w:rsid w:val="005E432D"/>
    <w:rsid w:val="005E4DD9"/>
    <w:rsid w:val="005E6547"/>
    <w:rsid w:val="005F12D7"/>
    <w:rsid w:val="00617114"/>
    <w:rsid w:val="00623925"/>
    <w:rsid w:val="006248C4"/>
    <w:rsid w:val="00625DFE"/>
    <w:rsid w:val="00627641"/>
    <w:rsid w:val="00633A75"/>
    <w:rsid w:val="00640527"/>
    <w:rsid w:val="00653FF1"/>
    <w:rsid w:val="00657E93"/>
    <w:rsid w:val="00663E8C"/>
    <w:rsid w:val="00666969"/>
    <w:rsid w:val="00667669"/>
    <w:rsid w:val="00670358"/>
    <w:rsid w:val="006733EB"/>
    <w:rsid w:val="006734B7"/>
    <w:rsid w:val="00674F68"/>
    <w:rsid w:val="0067641B"/>
    <w:rsid w:val="00685AB5"/>
    <w:rsid w:val="006900C0"/>
    <w:rsid w:val="00691E50"/>
    <w:rsid w:val="00694E9A"/>
    <w:rsid w:val="006A0E8D"/>
    <w:rsid w:val="006B20DC"/>
    <w:rsid w:val="006C769A"/>
    <w:rsid w:val="006E0D90"/>
    <w:rsid w:val="006E48AA"/>
    <w:rsid w:val="006E6E7C"/>
    <w:rsid w:val="006F0C74"/>
    <w:rsid w:val="006F2D47"/>
    <w:rsid w:val="00700162"/>
    <w:rsid w:val="00705AB7"/>
    <w:rsid w:val="00720636"/>
    <w:rsid w:val="00721C5E"/>
    <w:rsid w:val="00722FF8"/>
    <w:rsid w:val="00726075"/>
    <w:rsid w:val="00726812"/>
    <w:rsid w:val="00734D27"/>
    <w:rsid w:val="00736B6A"/>
    <w:rsid w:val="00741C49"/>
    <w:rsid w:val="00742F71"/>
    <w:rsid w:val="00745624"/>
    <w:rsid w:val="007460AB"/>
    <w:rsid w:val="007463F5"/>
    <w:rsid w:val="007514B2"/>
    <w:rsid w:val="0075667B"/>
    <w:rsid w:val="007744F5"/>
    <w:rsid w:val="00794BB1"/>
    <w:rsid w:val="007964ED"/>
    <w:rsid w:val="007A665F"/>
    <w:rsid w:val="007A7A27"/>
    <w:rsid w:val="007C358B"/>
    <w:rsid w:val="007C3E28"/>
    <w:rsid w:val="007D7001"/>
    <w:rsid w:val="007D7B9C"/>
    <w:rsid w:val="007E27EB"/>
    <w:rsid w:val="007E43F6"/>
    <w:rsid w:val="007E69E8"/>
    <w:rsid w:val="007E6B1F"/>
    <w:rsid w:val="007E7D9E"/>
    <w:rsid w:val="00800230"/>
    <w:rsid w:val="008035D4"/>
    <w:rsid w:val="008035FB"/>
    <w:rsid w:val="00810989"/>
    <w:rsid w:val="00811719"/>
    <w:rsid w:val="00820D57"/>
    <w:rsid w:val="00821EE9"/>
    <w:rsid w:val="00821F85"/>
    <w:rsid w:val="00825057"/>
    <w:rsid w:val="00842D21"/>
    <w:rsid w:val="0085448F"/>
    <w:rsid w:val="00857A24"/>
    <w:rsid w:val="0086044F"/>
    <w:rsid w:val="00862243"/>
    <w:rsid w:val="008679E6"/>
    <w:rsid w:val="00870EA6"/>
    <w:rsid w:val="008810EA"/>
    <w:rsid w:val="008819E8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C71EF"/>
    <w:rsid w:val="008D1C79"/>
    <w:rsid w:val="008D5016"/>
    <w:rsid w:val="008E4245"/>
    <w:rsid w:val="008F45E5"/>
    <w:rsid w:val="0090408E"/>
    <w:rsid w:val="0090667A"/>
    <w:rsid w:val="009075CF"/>
    <w:rsid w:val="00910561"/>
    <w:rsid w:val="00911124"/>
    <w:rsid w:val="00915827"/>
    <w:rsid w:val="009202AD"/>
    <w:rsid w:val="0092185A"/>
    <w:rsid w:val="0092374B"/>
    <w:rsid w:val="00925DE0"/>
    <w:rsid w:val="00933DFE"/>
    <w:rsid w:val="009347D5"/>
    <w:rsid w:val="00937C09"/>
    <w:rsid w:val="009676EE"/>
    <w:rsid w:val="00976774"/>
    <w:rsid w:val="00983673"/>
    <w:rsid w:val="00990874"/>
    <w:rsid w:val="009921C1"/>
    <w:rsid w:val="009947C3"/>
    <w:rsid w:val="009A0758"/>
    <w:rsid w:val="009A08CC"/>
    <w:rsid w:val="009A3FC3"/>
    <w:rsid w:val="009B023F"/>
    <w:rsid w:val="009B26FB"/>
    <w:rsid w:val="009C257A"/>
    <w:rsid w:val="009C35D9"/>
    <w:rsid w:val="009D2FFE"/>
    <w:rsid w:val="009D69E0"/>
    <w:rsid w:val="009E45F0"/>
    <w:rsid w:val="009E539B"/>
    <w:rsid w:val="009E5935"/>
    <w:rsid w:val="009F7144"/>
    <w:rsid w:val="00A03ADD"/>
    <w:rsid w:val="00A10EFE"/>
    <w:rsid w:val="00A13952"/>
    <w:rsid w:val="00A155F1"/>
    <w:rsid w:val="00A22336"/>
    <w:rsid w:val="00A26075"/>
    <w:rsid w:val="00A3065A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65AD8"/>
    <w:rsid w:val="00A7724C"/>
    <w:rsid w:val="00A827BA"/>
    <w:rsid w:val="00A85393"/>
    <w:rsid w:val="00A85CB5"/>
    <w:rsid w:val="00A977C4"/>
    <w:rsid w:val="00AA2D59"/>
    <w:rsid w:val="00AA6205"/>
    <w:rsid w:val="00AB1BC7"/>
    <w:rsid w:val="00AB4D39"/>
    <w:rsid w:val="00AC1DBB"/>
    <w:rsid w:val="00AC7E0B"/>
    <w:rsid w:val="00AE071C"/>
    <w:rsid w:val="00AE517C"/>
    <w:rsid w:val="00AE5512"/>
    <w:rsid w:val="00AE666B"/>
    <w:rsid w:val="00B043AD"/>
    <w:rsid w:val="00B1597C"/>
    <w:rsid w:val="00B1796A"/>
    <w:rsid w:val="00B2498F"/>
    <w:rsid w:val="00B506A8"/>
    <w:rsid w:val="00B5090F"/>
    <w:rsid w:val="00B5473B"/>
    <w:rsid w:val="00B725DF"/>
    <w:rsid w:val="00B7609E"/>
    <w:rsid w:val="00B8006F"/>
    <w:rsid w:val="00B84713"/>
    <w:rsid w:val="00B87863"/>
    <w:rsid w:val="00B94FD6"/>
    <w:rsid w:val="00B974EB"/>
    <w:rsid w:val="00B97EC0"/>
    <w:rsid w:val="00BA42F2"/>
    <w:rsid w:val="00BA6A7A"/>
    <w:rsid w:val="00BB17A8"/>
    <w:rsid w:val="00BB4466"/>
    <w:rsid w:val="00BB4C76"/>
    <w:rsid w:val="00BB7E69"/>
    <w:rsid w:val="00BC01F0"/>
    <w:rsid w:val="00BC081A"/>
    <w:rsid w:val="00BC0E47"/>
    <w:rsid w:val="00BD17F8"/>
    <w:rsid w:val="00BD73C2"/>
    <w:rsid w:val="00BE2EDE"/>
    <w:rsid w:val="00BE56AC"/>
    <w:rsid w:val="00BF27E0"/>
    <w:rsid w:val="00C03537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5B2C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F4D6C"/>
    <w:rsid w:val="00CF5E1F"/>
    <w:rsid w:val="00D01096"/>
    <w:rsid w:val="00D02812"/>
    <w:rsid w:val="00D073CF"/>
    <w:rsid w:val="00D33458"/>
    <w:rsid w:val="00D35D52"/>
    <w:rsid w:val="00D4063A"/>
    <w:rsid w:val="00D42094"/>
    <w:rsid w:val="00D468B5"/>
    <w:rsid w:val="00D5066A"/>
    <w:rsid w:val="00D575A6"/>
    <w:rsid w:val="00D57E27"/>
    <w:rsid w:val="00D773FF"/>
    <w:rsid w:val="00D94970"/>
    <w:rsid w:val="00DA1EC1"/>
    <w:rsid w:val="00DA49CC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0DF"/>
    <w:rsid w:val="00DF68B7"/>
    <w:rsid w:val="00DF7AA0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63502"/>
    <w:rsid w:val="00E67873"/>
    <w:rsid w:val="00E70904"/>
    <w:rsid w:val="00E72164"/>
    <w:rsid w:val="00E8419C"/>
    <w:rsid w:val="00E86327"/>
    <w:rsid w:val="00E939D0"/>
    <w:rsid w:val="00E94354"/>
    <w:rsid w:val="00EA1DE8"/>
    <w:rsid w:val="00EA4A47"/>
    <w:rsid w:val="00EB4583"/>
    <w:rsid w:val="00EB75A6"/>
    <w:rsid w:val="00EC05A5"/>
    <w:rsid w:val="00ED613E"/>
    <w:rsid w:val="00EF2E91"/>
    <w:rsid w:val="00EF5AD0"/>
    <w:rsid w:val="00F00482"/>
    <w:rsid w:val="00F25B9A"/>
    <w:rsid w:val="00F2684E"/>
    <w:rsid w:val="00F335C9"/>
    <w:rsid w:val="00F3363F"/>
    <w:rsid w:val="00F33D82"/>
    <w:rsid w:val="00F36E58"/>
    <w:rsid w:val="00F372AC"/>
    <w:rsid w:val="00F402A8"/>
    <w:rsid w:val="00F4093A"/>
    <w:rsid w:val="00F419D8"/>
    <w:rsid w:val="00F446A8"/>
    <w:rsid w:val="00F50841"/>
    <w:rsid w:val="00F515F1"/>
    <w:rsid w:val="00F52A9D"/>
    <w:rsid w:val="00F546B4"/>
    <w:rsid w:val="00F54864"/>
    <w:rsid w:val="00F62F8B"/>
    <w:rsid w:val="00F63E14"/>
    <w:rsid w:val="00F64101"/>
    <w:rsid w:val="00F64E12"/>
    <w:rsid w:val="00F738A6"/>
    <w:rsid w:val="00F80BC7"/>
    <w:rsid w:val="00F91BE2"/>
    <w:rsid w:val="00F921B3"/>
    <w:rsid w:val="00F97965"/>
    <w:rsid w:val="00FA0715"/>
    <w:rsid w:val="00FB0DAF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E77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3537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857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E77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3537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85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4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3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819A8F0F7CE8218B5356E2D2D96FCE4C85546B5ACCD249F615EB53C8FD817D2E9B5201B5A07EB537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1BB957171C224E0768EDC731D9407EECA578DE8F99B1C6A12AA520EE99E99520D96C40393EEDE4w1OB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C118B955A3B55677D166AC63C1C4B8DF5DBA97166370729B0D28944947910E99D95247008J6M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1BB957171C224E0768EDC731D9407EECA77CD28095B1C6A12AA520EE99E99520D96C40393EECE4w1O0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F5AF43028A9A378450A886B9EFF5439AA28C018C7B02AB4013FE15225940A202461C06675A3E86C854I" TargetMode="External"/><Relationship Id="rId10" Type="http://schemas.openxmlformats.org/officeDocument/2006/relationships/hyperlink" Target="http://pravo.gradkostroma.ru/pravo/examination/2018_%D0%94%D0%93-%D0%BF%D0%BE%D1%80%D1%8F%D0%B4%D0%BE%D0%BA_%D0%BA%D0%BE%D0%BD%D1%82%D1%80%D0%BE%D0%BB%D1%8F_%D1%82%D0%B5%D0%BF%D0%BB%D0%BE%D1%81%D0%BD%D0%B0%D0%B1%D0%B6%D0%B5%D0%BD%D0%B8%D1%8F2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ravo.gradkostroma.ru/pravo/examination/2018_%D0%94%D0%93-%D0%BF%D0%BE%D1%80%D1%8F%D0%B4%D0%BE%D0%BA_%D0%BA%D0%BE%D0%BD%D1%82%D1%80%D0%BE%D0%BB%D1%8F_%D1%82%D0%B5%D0%BF%D0%BB%D0%BE%D1%81%D0%BD%D0%B0%D0%B1%D0%B6%D0%B5%D0%BD%D0%B8%D1%8F2.htm" TargetMode="External"/><Relationship Id="rId14" Type="http://schemas.openxmlformats.org/officeDocument/2006/relationships/hyperlink" Target="consultantplus://offline/ref=1AF5AF43028A9A378450A886B9EFF54399A9890A8D7B02AB4013FE15225940A202461C06675A3E87C857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D5E3-0413-49D7-ABF8-9C6E92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10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25035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Бахирева</cp:lastModifiedBy>
  <cp:revision>2</cp:revision>
  <cp:lastPrinted>2020-01-23T12:48:00Z</cp:lastPrinted>
  <dcterms:created xsi:type="dcterms:W3CDTF">2020-08-12T10:21:00Z</dcterms:created>
  <dcterms:modified xsi:type="dcterms:W3CDTF">2020-08-12T10:21:00Z</dcterms:modified>
</cp:coreProperties>
</file>